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7074" w14:textId="3F1E12BA" w:rsidR="00E76C8B" w:rsidRPr="00E55E60" w:rsidRDefault="00E76C8B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E55E60">
        <w:rPr>
          <w:rFonts w:ascii="ＭＳ ゴシック" w:eastAsia="ＭＳ ゴシック" w:hAnsi="ＭＳ ゴシック" w:cs="ＭＳ ゴシック" w:hint="eastAsia"/>
          <w:sz w:val="32"/>
          <w:szCs w:val="32"/>
        </w:rPr>
        <w:t>保健体育科学習指導案</w:t>
      </w:r>
    </w:p>
    <w:p w14:paraId="034EF75F" w14:textId="77777777" w:rsidR="0012517E" w:rsidRDefault="0012517E">
      <w:pPr>
        <w:pStyle w:val="a3"/>
        <w:jc w:val="center"/>
        <w:rPr>
          <w:spacing w:val="0"/>
        </w:rPr>
      </w:pPr>
    </w:p>
    <w:p w14:paraId="3F36BA23" w14:textId="24B45CDF" w:rsidR="000637CF" w:rsidRPr="00E832CB" w:rsidRDefault="000637CF" w:rsidP="00DC7E99">
      <w:pPr>
        <w:pStyle w:val="a3"/>
        <w:ind w:firstLineChars="2700" w:firstLine="5764"/>
        <w:rPr>
          <w:rFonts w:ascii="ＭＳ 明朝" w:hAnsi="ＭＳ 明朝"/>
          <w:sz w:val="22"/>
          <w:szCs w:val="22"/>
        </w:rPr>
      </w:pPr>
      <w:r w:rsidRPr="00E832CB">
        <w:rPr>
          <w:rFonts w:ascii="ＭＳ 明朝" w:hAnsi="ＭＳ 明朝" w:hint="eastAsia"/>
          <w:sz w:val="22"/>
          <w:szCs w:val="22"/>
        </w:rPr>
        <w:t>日</w:t>
      </w:r>
      <w:r w:rsidR="00A40565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Pr="00E832CB">
        <w:rPr>
          <w:rFonts w:ascii="ＭＳ 明朝" w:hAnsi="ＭＳ 明朝" w:hint="eastAsia"/>
          <w:sz w:val="22"/>
          <w:szCs w:val="22"/>
        </w:rPr>
        <w:t>時</w:t>
      </w:r>
      <w:r w:rsidR="00A40565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令和</w:t>
      </w:r>
      <w:r w:rsidR="0031232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〇</w:t>
      </w:r>
      <w:r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年</w:t>
      </w:r>
      <w:r w:rsidR="0031232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〇</w:t>
      </w:r>
      <w:r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月</w:t>
      </w:r>
      <w:r w:rsidR="0031232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〇</w:t>
      </w:r>
      <w:r w:rsidR="00196EB3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日</w:t>
      </w:r>
      <w:r w:rsidR="00DC7E9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(</w:t>
      </w:r>
      <w:r w:rsidR="0031232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〇</w:t>
      </w:r>
      <w:r w:rsidR="00DC7E99"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)第</w:t>
      </w:r>
      <w:r w:rsid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〇</w:t>
      </w:r>
      <w:r w:rsidRPr="00312329">
        <w:rPr>
          <w:rFonts w:ascii="ＭＳ 明朝" w:hAnsi="ＭＳ 明朝" w:hint="eastAsia"/>
          <w:spacing w:val="8"/>
          <w:w w:val="89"/>
          <w:sz w:val="22"/>
          <w:szCs w:val="22"/>
          <w:fitText w:val="2940" w:id="-1690074880"/>
        </w:rPr>
        <w:t>校</w:t>
      </w:r>
      <w:r w:rsidRPr="00312329">
        <w:rPr>
          <w:rFonts w:ascii="ＭＳ 明朝" w:hAnsi="ＭＳ 明朝" w:hint="eastAsia"/>
          <w:spacing w:val="6"/>
          <w:w w:val="89"/>
          <w:sz w:val="22"/>
          <w:szCs w:val="22"/>
          <w:fitText w:val="2940" w:id="-1690074880"/>
        </w:rPr>
        <w:t>時</w:t>
      </w:r>
    </w:p>
    <w:p w14:paraId="0774BA47" w14:textId="66A3BF7B" w:rsidR="00E76C8B" w:rsidRPr="00E832CB" w:rsidRDefault="00E76C8B" w:rsidP="00DC7E99">
      <w:pPr>
        <w:pStyle w:val="a3"/>
        <w:ind w:firstLineChars="2700" w:firstLine="5764"/>
        <w:rPr>
          <w:spacing w:val="0"/>
          <w:sz w:val="22"/>
          <w:szCs w:val="22"/>
        </w:rPr>
      </w:pPr>
      <w:r w:rsidRPr="00E832CB">
        <w:rPr>
          <w:rFonts w:ascii="ＭＳ 明朝" w:hAnsi="ＭＳ 明朝" w:hint="eastAsia"/>
          <w:sz w:val="22"/>
          <w:szCs w:val="22"/>
        </w:rPr>
        <w:t>場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Pr="00E832CB">
        <w:rPr>
          <w:rFonts w:ascii="ＭＳ 明朝" w:hAnsi="ＭＳ 明朝" w:hint="eastAsia"/>
          <w:sz w:val="22"/>
          <w:szCs w:val="22"/>
        </w:rPr>
        <w:t>所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　</w:t>
      </w:r>
      <w:r w:rsidR="00312329">
        <w:rPr>
          <w:rFonts w:ascii="ＭＳ 明朝" w:hAnsi="ＭＳ 明朝" w:hint="eastAsia"/>
          <w:sz w:val="22"/>
          <w:szCs w:val="22"/>
        </w:rPr>
        <w:t>〇〇〇中学校　　　　　〇〇〇</w:t>
      </w:r>
    </w:p>
    <w:p w14:paraId="241AE334" w14:textId="47671520" w:rsidR="00E76C8B" w:rsidRPr="00E832CB" w:rsidRDefault="00E76C8B" w:rsidP="00DC7E99">
      <w:pPr>
        <w:pStyle w:val="a3"/>
        <w:ind w:firstLineChars="2700" w:firstLine="5764"/>
        <w:rPr>
          <w:spacing w:val="0"/>
          <w:sz w:val="22"/>
          <w:szCs w:val="22"/>
        </w:rPr>
      </w:pPr>
      <w:r w:rsidRPr="00E832CB">
        <w:rPr>
          <w:rFonts w:ascii="ＭＳ 明朝" w:hAnsi="ＭＳ 明朝" w:hint="eastAsia"/>
          <w:sz w:val="22"/>
          <w:szCs w:val="22"/>
        </w:rPr>
        <w:t>対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Pr="00E832CB">
        <w:rPr>
          <w:rFonts w:ascii="ＭＳ 明朝" w:hAnsi="ＭＳ 明朝" w:hint="eastAsia"/>
          <w:sz w:val="22"/>
          <w:szCs w:val="22"/>
        </w:rPr>
        <w:t>象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　</w:t>
      </w:r>
      <w:r w:rsidR="00312329">
        <w:rPr>
          <w:rFonts w:ascii="ＭＳ 明朝" w:hAnsi="ＭＳ 明朝" w:hint="eastAsia"/>
          <w:sz w:val="22"/>
          <w:szCs w:val="22"/>
        </w:rPr>
        <w:t>〇</w:t>
      </w:r>
      <w:r w:rsidR="00EF1C9B" w:rsidRPr="00E832CB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0637CF" w:rsidRPr="00E832CB">
        <w:rPr>
          <w:rFonts w:ascii="ＭＳ 明朝" w:hAnsi="ＭＳ 明朝" w:hint="eastAsia"/>
          <w:spacing w:val="0"/>
          <w:sz w:val="22"/>
          <w:szCs w:val="22"/>
        </w:rPr>
        <w:t>年</w:t>
      </w:r>
      <w:r w:rsidR="00312329">
        <w:rPr>
          <w:rFonts w:ascii="ＭＳ 明朝" w:hAnsi="ＭＳ 明朝" w:hint="eastAsia"/>
          <w:spacing w:val="0"/>
          <w:sz w:val="22"/>
          <w:szCs w:val="22"/>
        </w:rPr>
        <w:t xml:space="preserve">　〇</w:t>
      </w:r>
      <w:r w:rsidR="00EF1C9B" w:rsidRPr="00E832CB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0637CF" w:rsidRPr="00E832CB">
        <w:rPr>
          <w:rFonts w:ascii="ＭＳ 明朝" w:hAnsi="ＭＳ 明朝" w:hint="eastAsia"/>
          <w:spacing w:val="0"/>
          <w:sz w:val="22"/>
          <w:szCs w:val="22"/>
        </w:rPr>
        <w:t>組</w:t>
      </w:r>
      <w:r w:rsidR="00A20D23" w:rsidRPr="00E832CB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DC7E99" w:rsidRPr="00E832CB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824BF3" w:rsidRPr="00E832CB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A20D23" w:rsidRPr="00E832CB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C948C8" w:rsidRPr="00E832CB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312329">
        <w:rPr>
          <w:rFonts w:ascii="ＭＳ 明朝" w:hAnsi="ＭＳ 明朝" w:hint="eastAsia"/>
          <w:spacing w:val="0"/>
          <w:sz w:val="22"/>
          <w:szCs w:val="22"/>
        </w:rPr>
        <w:t xml:space="preserve"> </w:t>
      </w:r>
      <w:r w:rsidR="00C948C8" w:rsidRPr="00E832CB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312329">
        <w:rPr>
          <w:rFonts w:ascii="ＭＳ 明朝" w:hAnsi="ＭＳ 明朝" w:hint="eastAsia"/>
          <w:spacing w:val="0"/>
          <w:sz w:val="22"/>
          <w:szCs w:val="22"/>
        </w:rPr>
        <w:t xml:space="preserve">〇　</w:t>
      </w:r>
      <w:r w:rsidR="003022D6" w:rsidRPr="00E832CB">
        <w:rPr>
          <w:rFonts w:ascii="ＭＳ 明朝" w:hAnsi="ＭＳ 明朝" w:hint="eastAsia"/>
          <w:spacing w:val="0"/>
          <w:sz w:val="22"/>
          <w:szCs w:val="22"/>
        </w:rPr>
        <w:t>人</w:t>
      </w:r>
    </w:p>
    <w:p w14:paraId="368B0F35" w14:textId="1598F0E7" w:rsidR="00E76C8B" w:rsidRPr="00E832CB" w:rsidRDefault="00E76C8B" w:rsidP="00DC7E99">
      <w:pPr>
        <w:pStyle w:val="a3"/>
        <w:ind w:firstLineChars="2700" w:firstLine="5764"/>
        <w:rPr>
          <w:spacing w:val="0"/>
          <w:sz w:val="22"/>
          <w:szCs w:val="22"/>
        </w:rPr>
      </w:pPr>
      <w:r w:rsidRPr="00E832CB">
        <w:rPr>
          <w:rFonts w:ascii="ＭＳ 明朝" w:hAnsi="ＭＳ 明朝" w:hint="eastAsia"/>
          <w:sz w:val="22"/>
          <w:szCs w:val="22"/>
        </w:rPr>
        <w:t>指導者</w:t>
      </w:r>
      <w:r w:rsidR="00A40565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="000637CF" w:rsidRPr="00E832CB">
        <w:rPr>
          <w:rFonts w:ascii="ＭＳ 明朝" w:hAnsi="ＭＳ 明朝" w:hint="eastAsia"/>
          <w:sz w:val="22"/>
          <w:szCs w:val="22"/>
        </w:rPr>
        <w:t>教</w:t>
      </w:r>
      <w:r w:rsidR="00A40565" w:rsidRPr="00E832CB">
        <w:rPr>
          <w:rFonts w:ascii="ＭＳ 明朝" w:hAnsi="ＭＳ 明朝" w:hint="eastAsia"/>
          <w:sz w:val="22"/>
          <w:szCs w:val="22"/>
        </w:rPr>
        <w:t xml:space="preserve"> 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　</w:t>
      </w:r>
      <w:r w:rsidR="000637CF" w:rsidRPr="00E832CB">
        <w:rPr>
          <w:rFonts w:ascii="ＭＳ 明朝" w:hAnsi="ＭＳ 明朝" w:hint="eastAsia"/>
          <w:sz w:val="22"/>
          <w:szCs w:val="22"/>
        </w:rPr>
        <w:t>諭</w:t>
      </w:r>
      <w:r w:rsidR="00A40565" w:rsidRPr="00E832CB">
        <w:rPr>
          <w:rFonts w:ascii="ＭＳ 明朝" w:hAnsi="ＭＳ 明朝" w:hint="eastAsia"/>
          <w:sz w:val="22"/>
          <w:szCs w:val="22"/>
        </w:rPr>
        <w:t xml:space="preserve">　　　</w:t>
      </w:r>
      <w:r w:rsidR="00824BF3" w:rsidRPr="00E832CB">
        <w:rPr>
          <w:rFonts w:ascii="ＭＳ 明朝" w:hAnsi="ＭＳ 明朝" w:hint="eastAsia"/>
          <w:sz w:val="22"/>
          <w:szCs w:val="22"/>
        </w:rPr>
        <w:t xml:space="preserve"> </w:t>
      </w:r>
      <w:r w:rsidR="00312329">
        <w:rPr>
          <w:rFonts w:ascii="ＭＳ 明朝" w:hAnsi="ＭＳ 明朝" w:hint="eastAsia"/>
          <w:sz w:val="22"/>
          <w:szCs w:val="22"/>
        </w:rPr>
        <w:t>〇　〇　〇　〇</w:t>
      </w:r>
    </w:p>
    <w:p w14:paraId="2750CE45" w14:textId="77777777" w:rsidR="002C3037" w:rsidRDefault="002C3037" w:rsidP="00A13F9F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653DCAB" w14:textId="6E5F34E0" w:rsidR="00E76C8B" w:rsidRPr="00E55E60" w:rsidRDefault="008A69B8" w:rsidP="00A13F9F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１　単元</w:t>
      </w:r>
      <w:r w:rsidR="00411C7B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312329">
        <w:rPr>
          <w:rFonts w:ascii="ＭＳ ゴシック" w:eastAsia="ＭＳ ゴシック" w:hAnsi="ＭＳ ゴシック" w:cs="ＭＳ ゴシック" w:hint="eastAsia"/>
          <w:sz w:val="22"/>
          <w:szCs w:val="22"/>
        </w:rPr>
        <w:t>〇〇〇</w:t>
      </w:r>
      <w:r w:rsidR="00411C7B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312329">
        <w:rPr>
          <w:rFonts w:ascii="ＭＳ ゴシック" w:eastAsia="ＭＳ ゴシック" w:hAnsi="ＭＳ ゴシック" w:cs="ＭＳ ゴシック" w:hint="eastAsia"/>
          <w:sz w:val="22"/>
          <w:szCs w:val="22"/>
        </w:rPr>
        <w:t>〇〇〇</w:t>
      </w:r>
      <w:r w:rsidR="00411C7B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27724615" w14:textId="2B6AC319" w:rsidR="00607034" w:rsidRDefault="00607034" w:rsidP="00A13F9F">
      <w:pPr>
        <w:pStyle w:val="a3"/>
        <w:wordWrap/>
        <w:spacing w:line="320" w:lineRule="exact"/>
        <w:rPr>
          <w:spacing w:val="0"/>
        </w:rPr>
      </w:pPr>
    </w:p>
    <w:p w14:paraId="0EC13D27" w14:textId="77777777" w:rsidR="00F169BF" w:rsidRDefault="00F169BF" w:rsidP="00A13F9F">
      <w:pPr>
        <w:pStyle w:val="a3"/>
        <w:wordWrap/>
        <w:spacing w:line="320" w:lineRule="exact"/>
        <w:rPr>
          <w:spacing w:val="0"/>
        </w:rPr>
      </w:pPr>
    </w:p>
    <w:p w14:paraId="038407FD" w14:textId="34485E07" w:rsidR="00EF1C9B" w:rsidRPr="00E55E60" w:rsidRDefault="00EF1C9B" w:rsidP="00EF1C9B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２　</w:t>
      </w:r>
      <w:r w:rsidR="00312329">
        <w:rPr>
          <w:rFonts w:ascii="ＭＳ ゴシック" w:eastAsia="ＭＳ ゴシック" w:hAnsi="ＭＳ ゴシック" w:cs="ＭＳ ゴシック" w:hint="eastAsia"/>
          <w:sz w:val="22"/>
          <w:szCs w:val="22"/>
        </w:rPr>
        <w:t>〇〇〇</w:t>
      </w:r>
      <w:r w:rsidR="00312329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（</w:t>
      </w:r>
      <w:r w:rsidR="00312329">
        <w:rPr>
          <w:rFonts w:ascii="ＭＳ ゴシック" w:eastAsia="ＭＳ ゴシック" w:hAnsi="ＭＳ ゴシック" w:cs="ＭＳ ゴシック" w:hint="eastAsia"/>
          <w:sz w:val="22"/>
          <w:szCs w:val="22"/>
        </w:rPr>
        <w:t>〇〇〇</w:t>
      </w:r>
      <w:r w:rsidR="00312329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  <w:r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の特性</w:t>
      </w:r>
    </w:p>
    <w:p w14:paraId="7B333678" w14:textId="77777777" w:rsidR="00EF1C9B" w:rsidRDefault="00EF1C9B" w:rsidP="00EF1C9B">
      <w:pPr>
        <w:pStyle w:val="a3"/>
        <w:wordWrap/>
        <w:spacing w:line="320" w:lineRule="exact"/>
        <w:ind w:left="204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⑴　一般的特性</w:t>
      </w:r>
    </w:p>
    <w:p w14:paraId="61AB3BF9" w14:textId="01D443AC" w:rsidR="000B088F" w:rsidRDefault="00312329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</w:t>
      </w:r>
      <w:r w:rsidR="000B088F">
        <w:rPr>
          <w:rFonts w:asciiTheme="minorEastAsia" w:eastAsiaTheme="minorEastAsia" w:hAnsiTheme="minorEastAsia" w:cs="ＭＳ ゴシック" w:hint="eastAsia"/>
        </w:rPr>
        <w:t>ア</w:t>
      </w:r>
      <w:r w:rsidR="00A13AFD">
        <w:rPr>
          <w:rFonts w:asciiTheme="minorEastAsia" w:eastAsiaTheme="minorEastAsia" w:hAnsiTheme="minorEastAsia" w:cs="ＭＳ ゴシック" w:hint="eastAsia"/>
        </w:rPr>
        <w:t xml:space="preserve">　〇〇〇</w:t>
      </w:r>
    </w:p>
    <w:p w14:paraId="0128BCD1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イ</w:t>
      </w:r>
    </w:p>
    <w:p w14:paraId="12E04CFC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ウ</w:t>
      </w:r>
    </w:p>
    <w:p w14:paraId="41F615B9" w14:textId="77777777" w:rsidR="000B088F" w:rsidRPr="002332D7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エ</w:t>
      </w:r>
    </w:p>
    <w:p w14:paraId="5FD12A40" w14:textId="18AC25B3" w:rsidR="00EF1C9B" w:rsidRDefault="00312329" w:rsidP="000B088F">
      <w:pPr>
        <w:pStyle w:val="a3"/>
        <w:wordWrap/>
        <w:spacing w:line="320" w:lineRule="exact"/>
        <w:ind w:leftChars="100" w:left="714" w:hangingChars="250" w:hanging="509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33A3395D" w14:textId="6431A699" w:rsidR="00EF1C9B" w:rsidRDefault="00EF1C9B" w:rsidP="00EF1C9B">
      <w:pPr>
        <w:pStyle w:val="a3"/>
        <w:wordWrap/>
        <w:spacing w:line="320" w:lineRule="exact"/>
        <w:ind w:firstLineChars="100" w:firstLine="20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⑵</w:t>
      </w:r>
      <w:r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>
        <w:rPr>
          <w:rFonts w:ascii="ＭＳ ゴシック" w:eastAsia="ＭＳ ゴシック" w:hAnsi="ＭＳ ゴシック" w:cs="ＭＳ ゴシック" w:hint="eastAsia"/>
        </w:rPr>
        <w:t>生徒の側から見た特性</w:t>
      </w:r>
    </w:p>
    <w:p w14:paraId="1F2F0AC3" w14:textId="72862285" w:rsidR="000B088F" w:rsidRDefault="00312329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0B088F">
        <w:rPr>
          <w:rFonts w:asciiTheme="minorEastAsia" w:eastAsiaTheme="minorEastAsia" w:hAnsiTheme="minorEastAsia" w:cs="ＭＳ ゴシック" w:hint="eastAsia"/>
        </w:rPr>
        <w:t>ア</w:t>
      </w:r>
      <w:r w:rsidR="00A13AFD">
        <w:rPr>
          <w:rFonts w:asciiTheme="minorEastAsia" w:eastAsiaTheme="minorEastAsia" w:hAnsiTheme="minorEastAsia" w:cs="ＭＳ ゴシック" w:hint="eastAsia"/>
        </w:rPr>
        <w:t xml:space="preserve">　</w:t>
      </w:r>
      <w:r w:rsidR="00A13AFD">
        <w:rPr>
          <w:rFonts w:asciiTheme="minorEastAsia" w:eastAsiaTheme="minorEastAsia" w:hAnsiTheme="minorEastAsia" w:cs="ＭＳ ゴシック" w:hint="eastAsia"/>
        </w:rPr>
        <w:t>〇〇〇</w:t>
      </w:r>
    </w:p>
    <w:p w14:paraId="6ABCA04C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イ</w:t>
      </w:r>
    </w:p>
    <w:p w14:paraId="615E6C0F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ウ</w:t>
      </w:r>
    </w:p>
    <w:p w14:paraId="7E645D3A" w14:textId="77777777" w:rsidR="000B088F" w:rsidRPr="002332D7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エ</w:t>
      </w:r>
    </w:p>
    <w:p w14:paraId="54A3C1AB" w14:textId="2F12A998" w:rsidR="00312329" w:rsidRDefault="00312329" w:rsidP="00EF1C9B">
      <w:pPr>
        <w:pStyle w:val="a3"/>
        <w:wordWrap/>
        <w:spacing w:line="320" w:lineRule="exact"/>
        <w:ind w:firstLineChars="100" w:firstLine="20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</w:p>
    <w:p w14:paraId="49E4A8EF" w14:textId="77312172" w:rsidR="00EF1C9B" w:rsidRDefault="00F8220E" w:rsidP="00EF1C9B">
      <w:pPr>
        <w:pStyle w:val="a3"/>
        <w:wordWrap/>
        <w:spacing w:line="320" w:lineRule="exact"/>
        <w:ind w:firstLineChars="100" w:firstLine="20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⑶</w:t>
      </w:r>
      <w:r w:rsidR="00EF1C9B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EF1C9B">
        <w:rPr>
          <w:rFonts w:ascii="ＭＳ ゴシック" w:eastAsia="ＭＳ ゴシック" w:hAnsi="ＭＳ ゴシック" w:cs="ＭＳ ゴシック" w:hint="eastAsia"/>
        </w:rPr>
        <w:t>指導観</w:t>
      </w:r>
    </w:p>
    <w:p w14:paraId="6785545B" w14:textId="279701EE" w:rsidR="000B088F" w:rsidRDefault="00312329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0B088F">
        <w:rPr>
          <w:rFonts w:asciiTheme="minorEastAsia" w:eastAsiaTheme="minorEastAsia" w:hAnsiTheme="minorEastAsia" w:cs="ＭＳ ゴシック" w:hint="eastAsia"/>
        </w:rPr>
        <w:t>ア</w:t>
      </w:r>
      <w:r w:rsidR="00A13AFD">
        <w:rPr>
          <w:rFonts w:asciiTheme="minorEastAsia" w:eastAsiaTheme="minorEastAsia" w:hAnsiTheme="minorEastAsia" w:cs="ＭＳ ゴシック" w:hint="eastAsia"/>
        </w:rPr>
        <w:t xml:space="preserve">　</w:t>
      </w:r>
      <w:r w:rsidR="00A13AFD">
        <w:rPr>
          <w:rFonts w:asciiTheme="minorEastAsia" w:eastAsiaTheme="minorEastAsia" w:hAnsiTheme="minorEastAsia" w:cs="ＭＳ ゴシック" w:hint="eastAsia"/>
        </w:rPr>
        <w:t>〇〇〇</w:t>
      </w:r>
    </w:p>
    <w:p w14:paraId="01020BC4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イ</w:t>
      </w:r>
    </w:p>
    <w:p w14:paraId="468A1679" w14:textId="77777777" w:rsidR="000B088F" w:rsidRDefault="000B088F" w:rsidP="000B088F">
      <w:pPr>
        <w:pStyle w:val="a3"/>
        <w:wordWrap/>
        <w:spacing w:line="320" w:lineRule="exact"/>
        <w:ind w:leftChars="100" w:left="714" w:hangingChars="250" w:hanging="509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ウ</w:t>
      </w:r>
    </w:p>
    <w:p w14:paraId="0541B723" w14:textId="23E55D31" w:rsidR="0022323B" w:rsidRDefault="000B088F" w:rsidP="000B088F">
      <w:pPr>
        <w:pStyle w:val="a3"/>
        <w:wordWrap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 xml:space="preserve">　　エ</w:t>
      </w:r>
    </w:p>
    <w:p w14:paraId="1B601E47" w14:textId="5062E394" w:rsidR="00F169BF" w:rsidRDefault="00312329" w:rsidP="00312329">
      <w:pPr>
        <w:pStyle w:val="a3"/>
        <w:wordWrap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0A67480E" w14:textId="13554A81" w:rsidR="00312329" w:rsidRPr="00922828" w:rsidRDefault="00312329" w:rsidP="00312329">
      <w:pPr>
        <w:pStyle w:val="a3"/>
        <w:wordWrap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5214C86F" w14:textId="13B21697" w:rsidR="00E76C8B" w:rsidRPr="00E55E60" w:rsidRDefault="000A5857" w:rsidP="00A13F9F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３</w:t>
      </w:r>
      <w:r w:rsidR="00E76C8B"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単元の</w:t>
      </w:r>
      <w:r w:rsidRPr="00E55E60">
        <w:rPr>
          <w:rFonts w:ascii="ＭＳ ゴシック" w:eastAsia="ＭＳ ゴシック" w:hAnsi="ＭＳ ゴシック" w:cs="ＭＳ ゴシック" w:hint="eastAsia"/>
          <w:sz w:val="22"/>
          <w:szCs w:val="22"/>
        </w:rPr>
        <w:t>目標</w:t>
      </w:r>
    </w:p>
    <w:p w14:paraId="025A340D" w14:textId="3AE770D9" w:rsidR="00E76C8B" w:rsidRDefault="00E76C8B" w:rsidP="00A13F9F">
      <w:pPr>
        <w:pStyle w:val="a3"/>
        <w:wordWrap/>
        <w:spacing w:line="320" w:lineRule="exact"/>
        <w:rPr>
          <w:rFonts w:asciiTheme="majorEastAsia" w:eastAsiaTheme="majorEastAsia" w:hAnsiTheme="majorEastAsia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656B09" w:rsidRPr="000A5857">
        <w:rPr>
          <w:rFonts w:asciiTheme="majorEastAsia" w:eastAsiaTheme="majorEastAsia" w:hAnsiTheme="majorEastAsia" w:cs="ＭＳ ゴシック" w:hint="eastAsia"/>
        </w:rPr>
        <w:t>⑴</w:t>
      </w:r>
      <w:r w:rsidRPr="000A5857">
        <w:rPr>
          <w:rFonts w:asciiTheme="majorEastAsia" w:eastAsiaTheme="majorEastAsia" w:hAnsiTheme="majorEastAsia" w:cs="ＭＳ ゴシック" w:hint="eastAsia"/>
        </w:rPr>
        <w:t xml:space="preserve">　</w:t>
      </w:r>
      <w:r w:rsidR="000A5857" w:rsidRPr="000A5857">
        <w:rPr>
          <w:rFonts w:asciiTheme="majorEastAsia" w:eastAsiaTheme="majorEastAsia" w:hAnsiTheme="majorEastAsia" w:cs="ＭＳ ゴシック" w:hint="eastAsia"/>
        </w:rPr>
        <w:t>知識</w:t>
      </w:r>
      <w:r w:rsidR="00C84549">
        <w:rPr>
          <w:rFonts w:asciiTheme="majorEastAsia" w:eastAsiaTheme="majorEastAsia" w:hAnsiTheme="majorEastAsia" w:cs="ＭＳ ゴシック" w:hint="eastAsia"/>
        </w:rPr>
        <w:t>及び</w:t>
      </w:r>
      <w:r w:rsidR="000A5857" w:rsidRPr="000A5857">
        <w:rPr>
          <w:rFonts w:asciiTheme="majorEastAsia" w:eastAsiaTheme="majorEastAsia" w:hAnsiTheme="majorEastAsia" w:cs="ＭＳ ゴシック" w:hint="eastAsia"/>
        </w:rPr>
        <w:t>技能</w:t>
      </w:r>
    </w:p>
    <w:p w14:paraId="738F44B9" w14:textId="6731D409" w:rsidR="000A5A43" w:rsidRDefault="00D832F8" w:rsidP="000A5A43">
      <w:pPr>
        <w:pStyle w:val="a3"/>
        <w:wordWrap/>
        <w:spacing w:line="320" w:lineRule="exact"/>
        <w:ind w:leftChars="100" w:left="714" w:hangingChars="250" w:hanging="509"/>
        <w:rPr>
          <w:rFonts w:ascii="ＭＳ 明朝" w:hAnsi="ＭＳ 明朝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　</w:t>
      </w:r>
      <w:r w:rsidR="000B088F">
        <w:rPr>
          <w:rFonts w:asciiTheme="majorEastAsia" w:eastAsiaTheme="majorEastAsia" w:hAnsiTheme="majorEastAsia" w:cs="ＭＳ ゴシック" w:hint="eastAsia"/>
        </w:rPr>
        <w:t xml:space="preserve">　</w:t>
      </w:r>
      <w:r w:rsidR="000B088F" w:rsidRPr="005E18A4">
        <w:rPr>
          <w:rFonts w:ascii="ＭＳ 明朝" w:hAnsi="ＭＳ 明朝" w:cs="ＭＳ ゴシック" w:hint="eastAsia"/>
        </w:rPr>
        <w:t>〇〇〇</w:t>
      </w:r>
    </w:p>
    <w:p w14:paraId="5D23B13F" w14:textId="3FC675A3" w:rsidR="00312928" w:rsidRPr="000A5A43" w:rsidRDefault="00312928" w:rsidP="000A5A43">
      <w:pPr>
        <w:pStyle w:val="a3"/>
        <w:wordWrap/>
        <w:spacing w:line="320" w:lineRule="exact"/>
        <w:ind w:leftChars="100" w:left="714" w:hangingChars="250" w:hanging="509"/>
        <w:rPr>
          <w:rFonts w:ascii="ＭＳ 明朝" w:hAnsi="ＭＳ 明朝" w:cs="ＭＳ ゴシック"/>
        </w:rPr>
      </w:pPr>
    </w:p>
    <w:p w14:paraId="20147160" w14:textId="795C1878" w:rsidR="000A5857" w:rsidRPr="000A5857" w:rsidRDefault="000A5857" w:rsidP="00312928">
      <w:pPr>
        <w:pStyle w:val="a3"/>
        <w:wordWrap/>
        <w:spacing w:line="320" w:lineRule="exact"/>
        <w:ind w:firstLineChars="100" w:firstLine="203"/>
        <w:rPr>
          <w:rFonts w:asciiTheme="majorEastAsia" w:eastAsiaTheme="majorEastAsia" w:hAnsiTheme="majorEastAsia"/>
        </w:rPr>
      </w:pPr>
      <w:r w:rsidRPr="000A5857">
        <w:rPr>
          <w:rFonts w:asciiTheme="majorEastAsia" w:eastAsiaTheme="majorEastAsia" w:hAnsiTheme="majorEastAsia" w:hint="eastAsia"/>
        </w:rPr>
        <w:t>⑵　思考力，判断力，表現力等</w:t>
      </w:r>
    </w:p>
    <w:p w14:paraId="4E7723A2" w14:textId="7DA04F88" w:rsidR="00312928" w:rsidRPr="005E18A4" w:rsidRDefault="00F169BF" w:rsidP="000A5857">
      <w:pPr>
        <w:pStyle w:val="a3"/>
        <w:wordWrap/>
        <w:spacing w:line="320" w:lineRule="exact"/>
        <w:ind w:firstLineChars="100" w:firstLine="203"/>
        <w:rPr>
          <w:rFonts w:ascii="ＭＳ 明朝" w:hAnsi="ＭＳ 明朝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0B088F" w:rsidRPr="005E18A4">
        <w:rPr>
          <w:rFonts w:ascii="ＭＳ 明朝" w:hAnsi="ＭＳ 明朝" w:cs="ＭＳ ゴシック" w:hint="eastAsia"/>
        </w:rPr>
        <w:t>〇〇〇</w:t>
      </w:r>
    </w:p>
    <w:p w14:paraId="5C9DB95C" w14:textId="4E735011" w:rsidR="00F169BF" w:rsidRDefault="00F169BF" w:rsidP="000A5A43">
      <w:pPr>
        <w:pStyle w:val="a3"/>
        <w:wordWrap/>
        <w:spacing w:line="320" w:lineRule="exact"/>
        <w:rPr>
          <w:rFonts w:asciiTheme="majorEastAsia" w:eastAsiaTheme="majorEastAsia" w:hAnsiTheme="majorEastAsia"/>
        </w:rPr>
      </w:pPr>
    </w:p>
    <w:p w14:paraId="62F283DB" w14:textId="7A6A36E6" w:rsidR="000A5857" w:rsidRDefault="000A5857" w:rsidP="000A5857">
      <w:pPr>
        <w:pStyle w:val="a3"/>
        <w:wordWrap/>
        <w:spacing w:line="320" w:lineRule="exact"/>
        <w:ind w:firstLineChars="100" w:firstLine="203"/>
        <w:rPr>
          <w:rFonts w:asciiTheme="majorEastAsia" w:eastAsiaTheme="majorEastAsia" w:hAnsiTheme="majorEastAsia"/>
        </w:rPr>
      </w:pPr>
      <w:r w:rsidRPr="000A5857">
        <w:rPr>
          <w:rFonts w:asciiTheme="majorEastAsia" w:eastAsiaTheme="majorEastAsia" w:hAnsiTheme="majorEastAsia" w:hint="eastAsia"/>
        </w:rPr>
        <w:t>⑶</w:t>
      </w:r>
      <w:r w:rsidR="00150007" w:rsidRPr="000A5857">
        <w:rPr>
          <w:rFonts w:asciiTheme="majorEastAsia" w:eastAsiaTheme="majorEastAsia" w:hAnsiTheme="majorEastAsia" w:hint="eastAsia"/>
        </w:rPr>
        <w:t xml:space="preserve">　</w:t>
      </w:r>
      <w:r w:rsidRPr="000A5857">
        <w:rPr>
          <w:rFonts w:asciiTheme="majorEastAsia" w:eastAsiaTheme="majorEastAsia" w:hAnsiTheme="majorEastAsia" w:hint="eastAsia"/>
        </w:rPr>
        <w:t>学びに向かう力，人間性等</w:t>
      </w:r>
    </w:p>
    <w:p w14:paraId="57C91F7F" w14:textId="58DE5637" w:rsidR="005E18A4" w:rsidRPr="000A5857" w:rsidRDefault="005E18A4" w:rsidP="000A5857">
      <w:pPr>
        <w:pStyle w:val="a3"/>
        <w:wordWrap/>
        <w:spacing w:line="320" w:lineRule="exact"/>
        <w:ind w:firstLineChars="100" w:firstLine="20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5E18A4">
        <w:rPr>
          <w:rFonts w:ascii="ＭＳ 明朝" w:hAnsi="ＭＳ 明朝" w:cs="ＭＳ ゴシック" w:hint="eastAsia"/>
        </w:rPr>
        <w:t>〇〇〇</w:t>
      </w:r>
    </w:p>
    <w:p w14:paraId="1D9609E5" w14:textId="16DA441A" w:rsidR="005E18A4" w:rsidRDefault="005E18A4" w:rsidP="005E18A4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4666610" w14:textId="47665E49" w:rsidR="005E18A4" w:rsidRDefault="005E18A4" w:rsidP="005E18A4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3D3BF4A1" w14:textId="77777777" w:rsidR="005E18A4" w:rsidRPr="005E18A4" w:rsidRDefault="005E18A4" w:rsidP="005E18A4">
      <w:pPr>
        <w:pStyle w:val="a3"/>
        <w:wordWrap/>
        <w:spacing w:line="320" w:lineRule="exact"/>
        <w:rPr>
          <w:rFonts w:ascii="ＭＳ 明朝" w:hAnsi="ＭＳ 明朝"/>
        </w:rPr>
      </w:pPr>
    </w:p>
    <w:p w14:paraId="59957126" w14:textId="20064DF1" w:rsidR="00ED5936" w:rsidRDefault="00ED5936" w:rsidP="000A5857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4BE79003" w14:textId="6A769925" w:rsidR="006F3411" w:rsidRDefault="006F3411" w:rsidP="000A5857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62DE1062" w14:textId="77777777" w:rsidR="00F169BF" w:rsidRDefault="00F169BF" w:rsidP="000A5857">
      <w:pPr>
        <w:pStyle w:val="a3"/>
        <w:wordWrap/>
        <w:spacing w:line="320" w:lineRule="exact"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24A448C3" w14:textId="4B1455EA" w:rsidR="000A5857" w:rsidRPr="00E832CB" w:rsidRDefault="00ED5936" w:rsidP="000A5857">
      <w:pPr>
        <w:pStyle w:val="a3"/>
        <w:wordWrap/>
        <w:spacing w:line="320" w:lineRule="exact"/>
        <w:rPr>
          <w:spacing w:val="0"/>
          <w:sz w:val="22"/>
          <w:szCs w:val="22"/>
        </w:rPr>
      </w:pPr>
      <w:r w:rsidRPr="00E832CB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４</w:t>
      </w:r>
      <w:r w:rsidR="000A5857" w:rsidRPr="00E832CB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832CB">
        <w:rPr>
          <w:rFonts w:ascii="ＭＳ ゴシック" w:eastAsia="ＭＳ ゴシック" w:hAnsi="ＭＳ ゴシック" w:cs="ＭＳ ゴシック" w:hint="eastAsia"/>
          <w:sz w:val="22"/>
          <w:szCs w:val="22"/>
        </w:rPr>
        <w:t>単元の</w:t>
      </w:r>
      <w:r w:rsidRPr="00E832CB">
        <w:rPr>
          <w:rFonts w:ascii="ＭＳ ゴシック" w:eastAsia="ＭＳ ゴシック" w:hAnsi="ＭＳ ゴシック" w:cs="ＭＳ ゴシック" w:hint="eastAsia"/>
          <w:sz w:val="22"/>
          <w:szCs w:val="22"/>
        </w:rPr>
        <w:t>評価規準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1"/>
        <w:gridCol w:w="2421"/>
        <w:gridCol w:w="2421"/>
        <w:gridCol w:w="2422"/>
      </w:tblGrid>
      <w:tr w:rsidR="00ED5936" w14:paraId="703723E0" w14:textId="77777777" w:rsidTr="00312928">
        <w:tc>
          <w:tcPr>
            <w:tcW w:w="4842" w:type="dxa"/>
            <w:gridSpan w:val="2"/>
            <w:tcBorders>
              <w:bottom w:val="single" w:sz="4" w:space="0" w:color="auto"/>
            </w:tcBorders>
            <w:vAlign w:val="center"/>
          </w:tcPr>
          <w:p w14:paraId="0B884AEB" w14:textId="2690DE61" w:rsidR="00ED5936" w:rsidRPr="00244130" w:rsidRDefault="00ED5936" w:rsidP="00FD5FFE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知識・技能</w:t>
            </w:r>
          </w:p>
        </w:tc>
        <w:tc>
          <w:tcPr>
            <w:tcW w:w="2421" w:type="dxa"/>
            <w:vAlign w:val="center"/>
          </w:tcPr>
          <w:p w14:paraId="06AECFD9" w14:textId="4E18406C" w:rsidR="00ED5936" w:rsidRPr="00244130" w:rsidRDefault="00ED5936" w:rsidP="00FD5FFE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思考・判断・表現</w:t>
            </w:r>
          </w:p>
        </w:tc>
        <w:tc>
          <w:tcPr>
            <w:tcW w:w="2422" w:type="dxa"/>
            <w:vAlign w:val="center"/>
          </w:tcPr>
          <w:p w14:paraId="01A55AB1" w14:textId="77777777" w:rsidR="00ED5936" w:rsidRPr="00244130" w:rsidRDefault="00ED5936" w:rsidP="00FD5FFE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主体的に学習に</w:t>
            </w:r>
          </w:p>
          <w:p w14:paraId="7B686D54" w14:textId="2BA8B144" w:rsidR="00ED5936" w:rsidRPr="00244130" w:rsidRDefault="00ED5936" w:rsidP="00FD5FFE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取り組む態度</w:t>
            </w:r>
          </w:p>
        </w:tc>
      </w:tr>
      <w:tr w:rsidR="00ED5936" w14:paraId="495E1EC7" w14:textId="77777777" w:rsidTr="00ED5936">
        <w:tc>
          <w:tcPr>
            <w:tcW w:w="2421" w:type="dxa"/>
            <w:tcBorders>
              <w:right w:val="dotted" w:sz="4" w:space="0" w:color="auto"/>
            </w:tcBorders>
          </w:tcPr>
          <w:p w14:paraId="6AE9CE29" w14:textId="77777777" w:rsidR="00ED5936" w:rsidRPr="00244130" w:rsidRDefault="00ED5936" w:rsidP="00FD5FFE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○　知識</w:t>
            </w:r>
          </w:p>
          <w:p w14:paraId="58A9C4E0" w14:textId="649E513F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①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6F15F76" w14:textId="55F0CC79" w:rsidR="00424710" w:rsidRDefault="000A5A43" w:rsidP="00FD5FFE">
            <w:pPr>
              <w:pStyle w:val="a3"/>
              <w:wordWrap/>
              <w:spacing w:line="320" w:lineRule="exact"/>
              <w:ind w:left="203" w:hangingChars="100" w:hanging="20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C07327D" w14:textId="289FD2DA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②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0B92DB9A" w14:textId="11E1291C" w:rsidR="005E18A4" w:rsidRPr="005E18A4" w:rsidRDefault="000A5A43" w:rsidP="00FD5FFE">
            <w:pPr>
              <w:pStyle w:val="a3"/>
              <w:wordWrap/>
              <w:spacing w:line="320" w:lineRule="exact"/>
              <w:ind w:left="203" w:hangingChars="100" w:hanging="20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E684C07" w14:textId="64E81273" w:rsidR="00F169BF" w:rsidRPr="00244130" w:rsidRDefault="00F169BF" w:rsidP="00FD5FFE">
            <w:pPr>
              <w:pStyle w:val="a3"/>
              <w:wordWrap/>
              <w:spacing w:line="320" w:lineRule="exact"/>
              <w:ind w:left="203" w:hangingChars="100" w:hanging="20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1" w:type="dxa"/>
            <w:tcBorders>
              <w:left w:val="dotted" w:sz="4" w:space="0" w:color="auto"/>
            </w:tcBorders>
          </w:tcPr>
          <w:p w14:paraId="4E5B1385" w14:textId="77777777" w:rsidR="00ED5936" w:rsidRPr="00244130" w:rsidRDefault="00ED5936" w:rsidP="00FD5FFE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 w:rsidRPr="00244130">
              <w:rPr>
                <w:rFonts w:asciiTheme="minorEastAsia" w:eastAsiaTheme="minorEastAsia" w:hAnsiTheme="minorEastAsia" w:hint="eastAsia"/>
              </w:rPr>
              <w:t>○　技能</w:t>
            </w:r>
          </w:p>
          <w:p w14:paraId="3BB198FD" w14:textId="1668BD6E" w:rsidR="006628E6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hint="eastAsia"/>
              </w:rPr>
              <w:t xml:space="preserve">①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669424AF" w14:textId="7C4C85B9" w:rsidR="005E18A4" w:rsidRDefault="000A5A43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1F88AC29" w14:textId="390C8BA3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②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50CFE4CB" w14:textId="1EB30C6F" w:rsidR="005E18A4" w:rsidRDefault="000A5A43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52396190" w14:textId="52890FC5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05BB3223" w14:textId="3155AF21" w:rsidR="00ED5936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①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1A752BFA" w14:textId="10EC79C5" w:rsidR="005E18A4" w:rsidRDefault="000A5A43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7BEE1E1E" w14:textId="3F2C4055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②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1ACDCECD" w14:textId="5B082918" w:rsidR="005E18A4" w:rsidRDefault="000A5A43" w:rsidP="00FD5FFE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606E2E0" w14:textId="1FACD153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7E60B3EA" w14:textId="05F2C0E9" w:rsidR="005E18A4" w:rsidRPr="00244130" w:rsidRDefault="000A5A43" w:rsidP="000A5A43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2" w:type="dxa"/>
          </w:tcPr>
          <w:p w14:paraId="229E65E3" w14:textId="43E72BD4" w:rsid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①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1B785CA" w14:textId="56512C05" w:rsidR="005E18A4" w:rsidRDefault="000A5A43" w:rsidP="00FD5FFE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　</w:t>
            </w:r>
          </w:p>
          <w:p w14:paraId="6894656E" w14:textId="16893338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 xml:space="preserve">②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20041F01" w14:textId="0312B115" w:rsidR="005E18A4" w:rsidRDefault="000A5A43" w:rsidP="00FD5FFE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9262E5F" w14:textId="287E9E99" w:rsidR="005E18A4" w:rsidRPr="005E18A4" w:rsidRDefault="005E18A4" w:rsidP="00FD5FFE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③　</w:t>
            </w: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5EE319B5" w14:textId="4CDF64CA" w:rsidR="00ED5936" w:rsidRPr="005E18A4" w:rsidRDefault="000A5A43" w:rsidP="000A5A43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05EF422" w14:textId="45C898E3" w:rsidR="00725274" w:rsidRDefault="00725274" w:rsidP="007B44D8">
      <w:pPr>
        <w:pStyle w:val="a3"/>
        <w:wordWrap/>
        <w:spacing w:line="320" w:lineRule="exact"/>
        <w:rPr>
          <w:rFonts w:asciiTheme="minorEastAsia" w:eastAsiaTheme="minorEastAsia" w:hAnsiTheme="minorEastAsia"/>
        </w:rPr>
      </w:pPr>
    </w:p>
    <w:p w14:paraId="3B9E22D1" w14:textId="3CAA8A69" w:rsidR="00725274" w:rsidRDefault="00725274" w:rsidP="007B44D8">
      <w:pPr>
        <w:pStyle w:val="a3"/>
        <w:wordWrap/>
        <w:spacing w:line="320" w:lineRule="exact"/>
        <w:rPr>
          <w:rFonts w:asciiTheme="minorEastAsia" w:eastAsiaTheme="minorEastAsia" w:hAnsiTheme="minorEastAsia"/>
        </w:rPr>
      </w:pPr>
    </w:p>
    <w:p w14:paraId="4EC985B5" w14:textId="6EB02EC7" w:rsidR="007B44D8" w:rsidRPr="00E832CB" w:rsidRDefault="00E832CB" w:rsidP="007B44D8">
      <w:pPr>
        <w:pStyle w:val="a3"/>
        <w:wordWrap/>
        <w:spacing w:line="320" w:lineRule="exact"/>
        <w:rPr>
          <w:spacing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５　指導と評価の計画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0"/>
        <w:gridCol w:w="420"/>
        <w:gridCol w:w="154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70"/>
        <w:gridCol w:w="1807"/>
      </w:tblGrid>
      <w:tr w:rsidR="00CE1098" w14:paraId="294335AE" w14:textId="77777777" w:rsidTr="00C56997">
        <w:tc>
          <w:tcPr>
            <w:tcW w:w="840" w:type="dxa"/>
            <w:gridSpan w:val="2"/>
            <w:vMerge w:val="restart"/>
            <w:textDirection w:val="tbRlV"/>
            <w:vAlign w:val="center"/>
          </w:tcPr>
          <w:p w14:paraId="01B0EEA2" w14:textId="670DD229" w:rsidR="00CE1098" w:rsidRPr="002813B7" w:rsidRDefault="00C82C56" w:rsidP="00C82C56">
            <w:pPr>
              <w:pStyle w:val="a3"/>
              <w:wordWrap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01D34">
              <w:rPr>
                <w:rFonts w:asciiTheme="minorEastAsia" w:eastAsiaTheme="minorEastAsia" w:hAnsiTheme="minorEastAsia" w:hint="eastAsia"/>
              </w:rPr>
              <w:t>単元の目標</w:t>
            </w:r>
          </w:p>
        </w:tc>
        <w:tc>
          <w:tcPr>
            <w:tcW w:w="2110" w:type="dxa"/>
            <w:gridSpan w:val="2"/>
            <w:vAlign w:val="center"/>
          </w:tcPr>
          <w:p w14:paraId="78B58A2A" w14:textId="7EA1FD47" w:rsidR="00CE1098" w:rsidRPr="00E55E60" w:rsidRDefault="00C82C56" w:rsidP="002813B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55E60">
              <w:rPr>
                <w:rFonts w:asciiTheme="minorEastAsia" w:eastAsiaTheme="minorEastAsia" w:hAnsiTheme="minorEastAsia" w:hint="eastAsia"/>
              </w:rPr>
              <w:t>知識及び技能</w:t>
            </w:r>
          </w:p>
        </w:tc>
        <w:tc>
          <w:tcPr>
            <w:tcW w:w="6904" w:type="dxa"/>
            <w:gridSpan w:val="10"/>
          </w:tcPr>
          <w:p w14:paraId="2B70E5CF" w14:textId="1C97105A" w:rsidR="00CE1098" w:rsidRDefault="005E18A4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4A0E7FA2" w14:textId="79C8E7C8" w:rsidR="00F169BF" w:rsidRPr="00E55E60" w:rsidRDefault="00F169BF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</w:p>
        </w:tc>
      </w:tr>
      <w:tr w:rsidR="00CE1098" w14:paraId="499DCB82" w14:textId="77777777" w:rsidTr="00C56997">
        <w:tc>
          <w:tcPr>
            <w:tcW w:w="840" w:type="dxa"/>
            <w:gridSpan w:val="2"/>
            <w:vMerge/>
          </w:tcPr>
          <w:p w14:paraId="4D3E064B" w14:textId="77777777" w:rsidR="00CE1098" w:rsidRPr="002813B7" w:rsidRDefault="00CE1098" w:rsidP="007B44D8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7691018D" w14:textId="77777777" w:rsidR="00E55E60" w:rsidRDefault="00C82C56" w:rsidP="002813B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55E60">
              <w:rPr>
                <w:rFonts w:asciiTheme="minorEastAsia" w:eastAsiaTheme="minorEastAsia" w:hAnsiTheme="minorEastAsia" w:hint="eastAsia"/>
              </w:rPr>
              <w:t>思考力，判断力，</w:t>
            </w:r>
          </w:p>
          <w:p w14:paraId="6F9D7732" w14:textId="1C940BAF" w:rsidR="00CE1098" w:rsidRPr="00E55E60" w:rsidRDefault="00C82C56" w:rsidP="002813B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55E60">
              <w:rPr>
                <w:rFonts w:asciiTheme="minorEastAsia" w:eastAsiaTheme="minorEastAsia" w:hAnsiTheme="minorEastAsia" w:hint="eastAsia"/>
              </w:rPr>
              <w:t>表現力等</w:t>
            </w:r>
          </w:p>
        </w:tc>
        <w:tc>
          <w:tcPr>
            <w:tcW w:w="6904" w:type="dxa"/>
            <w:gridSpan w:val="10"/>
          </w:tcPr>
          <w:p w14:paraId="49FE81A3" w14:textId="41EB7518" w:rsidR="00CE1098" w:rsidRDefault="005E18A4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EB1E4A8" w14:textId="43C01E0F" w:rsidR="00F169BF" w:rsidRPr="00E55E60" w:rsidRDefault="00F169BF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</w:p>
        </w:tc>
      </w:tr>
      <w:tr w:rsidR="00CE1098" w14:paraId="1EBDAD1D" w14:textId="77777777" w:rsidTr="00C56997">
        <w:tc>
          <w:tcPr>
            <w:tcW w:w="840" w:type="dxa"/>
            <w:gridSpan w:val="2"/>
            <w:vMerge/>
          </w:tcPr>
          <w:p w14:paraId="6E2D1FE3" w14:textId="77777777" w:rsidR="00CE1098" w:rsidRPr="002813B7" w:rsidRDefault="00CE1098" w:rsidP="007B44D8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10" w:type="dxa"/>
            <w:gridSpan w:val="2"/>
            <w:vAlign w:val="center"/>
          </w:tcPr>
          <w:p w14:paraId="6B8732C6" w14:textId="77777777" w:rsidR="00E55E60" w:rsidRDefault="00C82C56" w:rsidP="002813B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55E60">
              <w:rPr>
                <w:rFonts w:asciiTheme="minorEastAsia" w:eastAsiaTheme="minorEastAsia" w:hAnsiTheme="minorEastAsia" w:hint="eastAsia"/>
              </w:rPr>
              <w:t>学びに向かう力，</w:t>
            </w:r>
          </w:p>
          <w:p w14:paraId="68821886" w14:textId="33F57B47" w:rsidR="00CE1098" w:rsidRPr="00E55E60" w:rsidRDefault="00C82C56" w:rsidP="002813B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E55E60">
              <w:rPr>
                <w:rFonts w:asciiTheme="minorEastAsia" w:eastAsiaTheme="minorEastAsia" w:hAnsiTheme="minorEastAsia" w:hint="eastAsia"/>
              </w:rPr>
              <w:t>人間性等</w:t>
            </w:r>
          </w:p>
        </w:tc>
        <w:tc>
          <w:tcPr>
            <w:tcW w:w="6904" w:type="dxa"/>
            <w:gridSpan w:val="10"/>
          </w:tcPr>
          <w:p w14:paraId="2046B574" w14:textId="00F7F00A" w:rsidR="00F169BF" w:rsidRDefault="005E18A4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5337CCEE" w14:textId="0530129D" w:rsidR="00F169BF" w:rsidRPr="00E55E60" w:rsidRDefault="00F169BF" w:rsidP="000A5A43">
            <w:pPr>
              <w:pStyle w:val="a3"/>
              <w:wordWrap/>
              <w:spacing w:line="240" w:lineRule="exact"/>
              <w:ind w:firstLineChars="100" w:firstLine="203"/>
              <w:rPr>
                <w:rFonts w:asciiTheme="minorEastAsia" w:eastAsiaTheme="minorEastAsia" w:hAnsiTheme="minorEastAsia"/>
              </w:rPr>
            </w:pPr>
          </w:p>
        </w:tc>
      </w:tr>
      <w:tr w:rsidR="00BE2AD5" w14:paraId="14A85FE3" w14:textId="77777777" w:rsidTr="00C56997">
        <w:tc>
          <w:tcPr>
            <w:tcW w:w="840" w:type="dxa"/>
            <w:gridSpan w:val="2"/>
            <w:vAlign w:val="center"/>
          </w:tcPr>
          <w:p w14:paraId="49D672B8" w14:textId="253E64C7" w:rsidR="00BE2AD5" w:rsidRPr="002C303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C3037">
              <w:rPr>
                <w:rFonts w:asciiTheme="minorEastAsia" w:eastAsiaTheme="minorEastAsia" w:hAnsiTheme="minorEastAsia" w:hint="eastAsia"/>
                <w:sz w:val="16"/>
                <w:szCs w:val="16"/>
              </w:rPr>
              <w:t>時数</w:t>
            </w:r>
          </w:p>
        </w:tc>
        <w:tc>
          <w:tcPr>
            <w:tcW w:w="1545" w:type="dxa"/>
            <w:vAlign w:val="center"/>
          </w:tcPr>
          <w:p w14:paraId="42FBE18C" w14:textId="157297B0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</w:p>
        </w:tc>
        <w:tc>
          <w:tcPr>
            <w:tcW w:w="565" w:type="dxa"/>
            <w:vAlign w:val="center"/>
          </w:tcPr>
          <w:p w14:paraId="143C84AE" w14:textId="22162851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565" w:type="dxa"/>
            <w:vAlign w:val="center"/>
          </w:tcPr>
          <w:p w14:paraId="70BABF08" w14:textId="24DDE78D" w:rsidR="00BE2AD5" w:rsidRPr="002813B7" w:rsidRDefault="00F71599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566" w:type="dxa"/>
            <w:vAlign w:val="center"/>
          </w:tcPr>
          <w:p w14:paraId="473F7C1C" w14:textId="7DF57572" w:rsidR="00BE2AD5" w:rsidRPr="002813B7" w:rsidRDefault="00F169BF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566" w:type="dxa"/>
            <w:vAlign w:val="center"/>
          </w:tcPr>
          <w:p w14:paraId="69890EB8" w14:textId="43D58F30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５</w:t>
            </w:r>
          </w:p>
        </w:tc>
        <w:tc>
          <w:tcPr>
            <w:tcW w:w="566" w:type="dxa"/>
            <w:vAlign w:val="center"/>
          </w:tcPr>
          <w:p w14:paraId="4A068CCC" w14:textId="218A471E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６</w:t>
            </w:r>
          </w:p>
        </w:tc>
        <w:tc>
          <w:tcPr>
            <w:tcW w:w="566" w:type="dxa"/>
            <w:vAlign w:val="center"/>
          </w:tcPr>
          <w:p w14:paraId="785453C9" w14:textId="72E60946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７</w:t>
            </w:r>
          </w:p>
        </w:tc>
        <w:tc>
          <w:tcPr>
            <w:tcW w:w="566" w:type="dxa"/>
            <w:vAlign w:val="center"/>
          </w:tcPr>
          <w:p w14:paraId="561F3284" w14:textId="59CEC3BE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８</w:t>
            </w:r>
          </w:p>
        </w:tc>
        <w:tc>
          <w:tcPr>
            <w:tcW w:w="566" w:type="dxa"/>
            <w:vAlign w:val="center"/>
          </w:tcPr>
          <w:p w14:paraId="05E1CC65" w14:textId="16C4F30A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９</w:t>
            </w:r>
          </w:p>
        </w:tc>
        <w:tc>
          <w:tcPr>
            <w:tcW w:w="566" w:type="dxa"/>
            <w:vAlign w:val="center"/>
          </w:tcPr>
          <w:p w14:paraId="426AFB62" w14:textId="24CF673F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10</w:t>
            </w:r>
          </w:p>
        </w:tc>
        <w:tc>
          <w:tcPr>
            <w:tcW w:w="570" w:type="dxa"/>
            <w:vAlign w:val="center"/>
          </w:tcPr>
          <w:p w14:paraId="2E5796BF" w14:textId="18E16931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11</w:t>
            </w:r>
          </w:p>
        </w:tc>
        <w:tc>
          <w:tcPr>
            <w:tcW w:w="1807" w:type="dxa"/>
          </w:tcPr>
          <w:p w14:paraId="713EE371" w14:textId="1744FB84" w:rsidR="00BE2AD5" w:rsidRPr="002813B7" w:rsidRDefault="002C3037" w:rsidP="00D305AF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13B7">
              <w:rPr>
                <w:rFonts w:asciiTheme="minorEastAsia" w:eastAsiaTheme="minorEastAsia" w:hAnsiTheme="minorEastAsia" w:hint="eastAsia"/>
                <w:sz w:val="16"/>
                <w:szCs w:val="16"/>
              </w:rPr>
              <w:t>授業づくりのポイント</w:t>
            </w:r>
          </w:p>
        </w:tc>
      </w:tr>
      <w:tr w:rsidR="005E18A4" w14:paraId="6BA5A6CE" w14:textId="77777777" w:rsidTr="00584734">
        <w:tc>
          <w:tcPr>
            <w:tcW w:w="840" w:type="dxa"/>
            <w:gridSpan w:val="2"/>
            <w:vAlign w:val="center"/>
          </w:tcPr>
          <w:p w14:paraId="2B08C596" w14:textId="615BD33B" w:rsidR="005E18A4" w:rsidRPr="002C3037" w:rsidRDefault="005E18A4" w:rsidP="002813B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C3037">
              <w:rPr>
                <w:rFonts w:asciiTheme="minorEastAsia" w:eastAsiaTheme="minorEastAsia" w:hAnsiTheme="minorEastAsia" w:hint="eastAsia"/>
                <w:sz w:val="16"/>
                <w:szCs w:val="16"/>
              </w:rPr>
              <w:t>段階</w:t>
            </w:r>
          </w:p>
        </w:tc>
        <w:tc>
          <w:tcPr>
            <w:tcW w:w="7207" w:type="dxa"/>
            <w:gridSpan w:val="11"/>
            <w:vAlign w:val="center"/>
          </w:tcPr>
          <w:p w14:paraId="7E85062E" w14:textId="4CA78515" w:rsidR="005E18A4" w:rsidRPr="0085501F" w:rsidRDefault="005E18A4" w:rsidP="002813B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07" w:type="dxa"/>
            <w:vMerge w:val="restart"/>
          </w:tcPr>
          <w:p w14:paraId="18CBF5D0" w14:textId="42C06CB3" w:rsidR="005E18A4" w:rsidRDefault="005E18A4" w:rsidP="000A5A43">
            <w:pPr>
              <w:pStyle w:val="a3"/>
              <w:wordWrap/>
              <w:spacing w:line="24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・　</w:t>
            </w:r>
            <w:r w:rsidRPr="005E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〇〇〇</w:t>
            </w:r>
          </w:p>
          <w:p w14:paraId="54842CA6" w14:textId="77777777" w:rsidR="005E18A4" w:rsidRDefault="005E18A4" w:rsidP="000A5A43">
            <w:pPr>
              <w:pStyle w:val="a3"/>
              <w:wordWrap/>
              <w:spacing w:line="24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8C70EEF" w14:textId="6B16EA4A" w:rsidR="005E18A4" w:rsidRDefault="005E18A4" w:rsidP="000A5A43">
            <w:pPr>
              <w:pStyle w:val="a3"/>
              <w:wordWrap/>
              <w:spacing w:line="24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・　</w:t>
            </w:r>
            <w:r w:rsidRPr="005E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〇〇〇</w:t>
            </w:r>
          </w:p>
          <w:p w14:paraId="0EFB1F17" w14:textId="77777777" w:rsidR="005E18A4" w:rsidRDefault="005E18A4" w:rsidP="000A5A43">
            <w:pPr>
              <w:pStyle w:val="a3"/>
              <w:wordWrap/>
              <w:spacing w:line="24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1E3E15E" w14:textId="69270753" w:rsidR="005E18A4" w:rsidRDefault="005E18A4" w:rsidP="000A5A43">
            <w:pPr>
              <w:pStyle w:val="a3"/>
              <w:wordWrap/>
              <w:spacing w:line="24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・　</w:t>
            </w:r>
            <w:r w:rsidRPr="005E18A4">
              <w:rPr>
                <w:rFonts w:asciiTheme="minorEastAsia" w:eastAsiaTheme="minorEastAsia" w:hAnsiTheme="minorEastAsia" w:hint="eastAsia"/>
                <w:sz w:val="16"/>
                <w:szCs w:val="16"/>
              </w:rPr>
              <w:t>〇〇〇</w:t>
            </w:r>
          </w:p>
          <w:p w14:paraId="504B165C" w14:textId="6063709B" w:rsidR="005E18A4" w:rsidRPr="002813B7" w:rsidRDefault="005E18A4" w:rsidP="00E832CB">
            <w:pPr>
              <w:pStyle w:val="a3"/>
              <w:wordWrap/>
              <w:spacing w:line="180" w:lineRule="exact"/>
              <w:ind w:left="153" w:hangingChars="100" w:hanging="15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84B52" w14:paraId="6C7998F2" w14:textId="77777777" w:rsidTr="00585525">
        <w:tblPrEx>
          <w:tblCellMar>
            <w:left w:w="99" w:type="dxa"/>
            <w:right w:w="99" w:type="dxa"/>
          </w:tblCellMar>
        </w:tblPrEx>
        <w:trPr>
          <w:trHeight w:val="3850"/>
        </w:trPr>
        <w:tc>
          <w:tcPr>
            <w:tcW w:w="420" w:type="dxa"/>
            <w:vMerge w:val="restart"/>
          </w:tcPr>
          <w:p w14:paraId="738B7562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061782FD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1FC33395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442ABDF9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02ADD2EB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339BE89B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05CC1E0A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2A46AF17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1A879B1E" w14:textId="02A90C3A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学習の流れ</w:t>
            </w:r>
          </w:p>
        </w:tc>
        <w:tc>
          <w:tcPr>
            <w:tcW w:w="420" w:type="dxa"/>
            <w:vMerge w:val="restart"/>
          </w:tcPr>
          <w:p w14:paraId="6FD1DC3C" w14:textId="2C098E62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</w:t>
            </w:r>
          </w:p>
          <w:p w14:paraId="154EAF68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4FA4EED7" w14:textId="34FB046C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1CE56626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0CA88CD2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  <w:p w14:paraId="5BD6C10C" w14:textId="39D0A6ED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14A0A14D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12D7A134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253762B4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</w:p>
          <w:p w14:paraId="1A1D1479" w14:textId="7158BA39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73ECFFD6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30C34BFD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637B9AD3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30</w:t>
            </w:r>
          </w:p>
          <w:p w14:paraId="57C3CAB6" w14:textId="661F9A91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6579A72E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7B53A2AC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2B8C0A2F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40</w:t>
            </w:r>
          </w:p>
          <w:p w14:paraId="6F3E74B0" w14:textId="070F8F3E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7AF6F6D7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6067887C" w14:textId="77777777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  <w:p w14:paraId="5F569EE5" w14:textId="28C743EF" w:rsidR="00E84B52" w:rsidRDefault="00E84B52" w:rsidP="00C56997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545" w:type="dxa"/>
            <w:vMerge w:val="restart"/>
          </w:tcPr>
          <w:p w14:paraId="191A9E98" w14:textId="09C74B8D" w:rsidR="00E84B52" w:rsidRPr="00680F86" w:rsidRDefault="00E84B52" w:rsidP="000A5A43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0" w:type="dxa"/>
            <w:gridSpan w:val="7"/>
            <w:vMerge w:val="restart"/>
          </w:tcPr>
          <w:p w14:paraId="7D411E58" w14:textId="5EA1FB40" w:rsidR="00E84B52" w:rsidRDefault="00E84B52" w:rsidP="000A5A43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2" w:type="dxa"/>
            <w:gridSpan w:val="3"/>
            <w:vMerge w:val="restart"/>
          </w:tcPr>
          <w:p w14:paraId="6758ED41" w14:textId="7CFFF6F3" w:rsidR="00E84B52" w:rsidRDefault="00E84B52" w:rsidP="000A5A43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  <w:vMerge/>
          </w:tcPr>
          <w:p w14:paraId="5992B6BF" w14:textId="77777777" w:rsidR="00E84B52" w:rsidRDefault="00E84B52" w:rsidP="002813B7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E84B52" w14:paraId="1BAF95AF" w14:textId="77777777" w:rsidTr="00585525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420" w:type="dxa"/>
            <w:vMerge/>
          </w:tcPr>
          <w:p w14:paraId="60F3DF30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14:paraId="06C623A3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14:paraId="7A51DD9B" w14:textId="77777777" w:rsidR="00E84B52" w:rsidRPr="004D5006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60" w:type="dxa"/>
            <w:gridSpan w:val="7"/>
            <w:vMerge/>
            <w:tcBorders>
              <w:bottom w:val="single" w:sz="4" w:space="0" w:color="auto"/>
            </w:tcBorders>
          </w:tcPr>
          <w:p w14:paraId="361E4149" w14:textId="1CC70B06" w:rsidR="00E84B52" w:rsidRDefault="00E84B52" w:rsidP="008154C5">
            <w:pPr>
              <w:pStyle w:val="a3"/>
              <w:wordWrap/>
              <w:spacing w:line="200" w:lineRule="exact"/>
              <w:rPr>
                <w:noProof/>
              </w:rPr>
            </w:pPr>
          </w:p>
        </w:tc>
        <w:tc>
          <w:tcPr>
            <w:tcW w:w="1702" w:type="dxa"/>
            <w:gridSpan w:val="3"/>
            <w:vMerge/>
            <w:tcBorders>
              <w:bottom w:val="single" w:sz="4" w:space="0" w:color="auto"/>
            </w:tcBorders>
          </w:tcPr>
          <w:p w14:paraId="41BB59F2" w14:textId="77777777" w:rsidR="00E84B52" w:rsidRDefault="00E84B52" w:rsidP="008154C5">
            <w:pPr>
              <w:pStyle w:val="a3"/>
              <w:wordWrap/>
              <w:spacing w:line="200" w:lineRule="exac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1807" w:type="dxa"/>
            <w:vAlign w:val="center"/>
          </w:tcPr>
          <w:p w14:paraId="4B767D3E" w14:textId="1646D31B" w:rsidR="00E84B52" w:rsidRDefault="00E84B52" w:rsidP="00E55E60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8D3E30">
              <w:rPr>
                <w:rFonts w:asciiTheme="minorEastAsia" w:eastAsiaTheme="minorEastAsia" w:hAnsiTheme="minorEastAsia" w:hint="eastAsia"/>
                <w:sz w:val="18"/>
                <w:szCs w:val="18"/>
              </w:rPr>
              <w:t>評価方法</w:t>
            </w:r>
          </w:p>
        </w:tc>
      </w:tr>
      <w:tr w:rsidR="00E55E60" w14:paraId="0FE541B2" w14:textId="77777777" w:rsidTr="00E55E60">
        <w:tc>
          <w:tcPr>
            <w:tcW w:w="420" w:type="dxa"/>
            <w:vMerge w:val="restart"/>
          </w:tcPr>
          <w:p w14:paraId="283D10EB" w14:textId="7E2E0485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評価機会</w:t>
            </w:r>
          </w:p>
        </w:tc>
        <w:tc>
          <w:tcPr>
            <w:tcW w:w="420" w:type="dxa"/>
            <w:tcBorders>
              <w:bottom w:val="dashed" w:sz="4" w:space="0" w:color="auto"/>
            </w:tcBorders>
          </w:tcPr>
          <w:p w14:paraId="49BEC231" w14:textId="68DA3CE0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知</w:t>
            </w:r>
          </w:p>
        </w:tc>
        <w:tc>
          <w:tcPr>
            <w:tcW w:w="1545" w:type="dxa"/>
            <w:tcBorders>
              <w:bottom w:val="dashed" w:sz="4" w:space="0" w:color="auto"/>
            </w:tcBorders>
          </w:tcPr>
          <w:p w14:paraId="362C9BD5" w14:textId="7DCB9053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</w:tcPr>
          <w:p w14:paraId="6862FF89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dashed" w:sz="4" w:space="0" w:color="auto"/>
            </w:tcBorders>
          </w:tcPr>
          <w:p w14:paraId="38F21DB6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3B6A9B05" w14:textId="4728B8AB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03C9E8BC" w14:textId="17D0045A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73F22692" w14:textId="13161E6E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2BBEAAAC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4CA6573C" w14:textId="01396074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246D6EF7" w14:textId="57C6B99D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bottom w:val="dashed" w:sz="4" w:space="0" w:color="auto"/>
            </w:tcBorders>
          </w:tcPr>
          <w:p w14:paraId="1546CF3A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vMerge w:val="restart"/>
            <w:textDirection w:val="tbRlV"/>
          </w:tcPr>
          <w:p w14:paraId="5888A136" w14:textId="0D2A988E" w:rsidR="00E55E60" w:rsidRPr="00E55E60" w:rsidRDefault="00E55E60" w:rsidP="00E55E60">
            <w:pPr>
              <w:pStyle w:val="a3"/>
              <w:wordWrap/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2323B">
              <w:rPr>
                <w:rFonts w:asciiTheme="minorEastAsia" w:eastAsiaTheme="minorEastAsia" w:hAnsiTheme="minorEastAsia" w:hint="eastAsia"/>
                <w:sz w:val="18"/>
                <w:szCs w:val="18"/>
              </w:rPr>
              <w:t>総括的な評価</w:t>
            </w:r>
          </w:p>
        </w:tc>
        <w:tc>
          <w:tcPr>
            <w:tcW w:w="1807" w:type="dxa"/>
          </w:tcPr>
          <w:p w14:paraId="0C9D76DA" w14:textId="0730B8E5" w:rsidR="00E55E60" w:rsidRPr="0022323B" w:rsidRDefault="00E55E60" w:rsidP="0022323B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55E60" w14:paraId="045BCFAB" w14:textId="77777777" w:rsidTr="00152866">
        <w:tc>
          <w:tcPr>
            <w:tcW w:w="420" w:type="dxa"/>
            <w:vMerge/>
          </w:tcPr>
          <w:p w14:paraId="13330575" w14:textId="77777777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</w:tcPr>
          <w:p w14:paraId="27651B25" w14:textId="175E4980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技</w:t>
            </w:r>
          </w:p>
        </w:tc>
        <w:tc>
          <w:tcPr>
            <w:tcW w:w="1545" w:type="dxa"/>
            <w:tcBorders>
              <w:top w:val="dashed" w:sz="4" w:space="0" w:color="auto"/>
            </w:tcBorders>
          </w:tcPr>
          <w:p w14:paraId="6CCF1269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</w:tcPr>
          <w:p w14:paraId="5F023A48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dashed" w:sz="4" w:space="0" w:color="auto"/>
            </w:tcBorders>
          </w:tcPr>
          <w:p w14:paraId="7382CAF9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7BB1A518" w14:textId="71981C11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6917869F" w14:textId="6BCEF9F8" w:rsidR="00E55E60" w:rsidRPr="006767E2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46947A2C" w14:textId="4A76C331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491FBFDA" w14:textId="3A18FDD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620FEE2D" w14:textId="056CCD9F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18312857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dashed" w:sz="4" w:space="0" w:color="auto"/>
            </w:tcBorders>
          </w:tcPr>
          <w:p w14:paraId="30E54BFA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14:paraId="67A07C67" w14:textId="77777777" w:rsidR="00E55E60" w:rsidRDefault="00E55E60" w:rsidP="00C5699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</w:tcPr>
          <w:p w14:paraId="12D1594E" w14:textId="7331D938" w:rsidR="00E55E60" w:rsidRPr="0022323B" w:rsidRDefault="00E55E60" w:rsidP="0022323B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55E60" w14:paraId="511454C1" w14:textId="77777777" w:rsidTr="00C56997">
        <w:tc>
          <w:tcPr>
            <w:tcW w:w="420" w:type="dxa"/>
            <w:vMerge/>
          </w:tcPr>
          <w:p w14:paraId="25208773" w14:textId="77777777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</w:tcPr>
          <w:p w14:paraId="6BF9129A" w14:textId="17366B1A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思</w:t>
            </w:r>
          </w:p>
        </w:tc>
        <w:tc>
          <w:tcPr>
            <w:tcW w:w="1545" w:type="dxa"/>
          </w:tcPr>
          <w:p w14:paraId="4D4B9741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</w:tcPr>
          <w:p w14:paraId="67F67573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</w:tcPr>
          <w:p w14:paraId="750498A3" w14:textId="27DDFFA3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609994" w14:textId="6EDB18DF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F0A00D" w14:textId="3C71AEE6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1A38F209" w14:textId="2596DE61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15A9F88C" w14:textId="7E588943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34B0CBF5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8D3936" w14:textId="3B19DAA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2DD8CA33" w14:textId="3C374355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14:paraId="70D1CA7C" w14:textId="77777777" w:rsidR="00E55E60" w:rsidRDefault="00E55E60" w:rsidP="00C5699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</w:tcPr>
          <w:p w14:paraId="3B51ED96" w14:textId="5A6723BE" w:rsidR="00E55E60" w:rsidRPr="0022323B" w:rsidRDefault="00E55E60" w:rsidP="0022323B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55E60" w14:paraId="7B2DC9F8" w14:textId="77777777" w:rsidTr="00C56997">
        <w:tc>
          <w:tcPr>
            <w:tcW w:w="420" w:type="dxa"/>
            <w:vMerge/>
          </w:tcPr>
          <w:p w14:paraId="760CB0BC" w14:textId="77777777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</w:tcPr>
          <w:p w14:paraId="5FE50EB6" w14:textId="1DB76F62" w:rsidR="00E55E60" w:rsidRDefault="00E55E60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態</w:t>
            </w:r>
          </w:p>
        </w:tc>
        <w:tc>
          <w:tcPr>
            <w:tcW w:w="1545" w:type="dxa"/>
          </w:tcPr>
          <w:p w14:paraId="7172440A" w14:textId="77777777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7A9315D" w14:textId="71DDDE0C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5" w:type="dxa"/>
          </w:tcPr>
          <w:p w14:paraId="40D78ED5" w14:textId="55793DF0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288F5740" w14:textId="4B96C3AF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1E12EBDF" w14:textId="795A63A5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56EF97A3" w14:textId="60878F71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9928F3" w14:textId="06F60732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4EC4B8DC" w14:textId="5B6946A8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6BF4ADCE" w14:textId="7321535A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6" w:type="dxa"/>
          </w:tcPr>
          <w:p w14:paraId="24BCA888" w14:textId="0AA4E63C" w:rsidR="00E55E60" w:rsidRPr="0022323B" w:rsidRDefault="00E55E60" w:rsidP="0071296D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0" w:type="dxa"/>
            <w:vMerge/>
          </w:tcPr>
          <w:p w14:paraId="749A2412" w14:textId="77777777" w:rsidR="00E55E60" w:rsidRDefault="00E55E60" w:rsidP="00C56997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7" w:type="dxa"/>
          </w:tcPr>
          <w:p w14:paraId="5866CF5B" w14:textId="41D3072A" w:rsidR="00E55E60" w:rsidRPr="0022323B" w:rsidRDefault="00E55E60" w:rsidP="0022323B">
            <w:pPr>
              <w:pStyle w:val="a3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82C56" w14:paraId="6A2130FE" w14:textId="77777777" w:rsidTr="000629BF">
        <w:tc>
          <w:tcPr>
            <w:tcW w:w="420" w:type="dxa"/>
            <w:vMerge w:val="restart"/>
          </w:tcPr>
          <w:p w14:paraId="50EAA56A" w14:textId="77777777" w:rsidR="00D305AF" w:rsidRDefault="00D305AF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bookmarkStart w:id="0" w:name="_Hlk100406441"/>
          </w:p>
          <w:p w14:paraId="17458398" w14:textId="77777777" w:rsidR="00D305AF" w:rsidRDefault="00D305AF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103AE249" w14:textId="77777777" w:rsidR="00C82C56" w:rsidRDefault="00CC5CF1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評価規準</w:t>
            </w:r>
          </w:p>
          <w:p w14:paraId="4CC29245" w14:textId="77777777" w:rsidR="00D305AF" w:rsidRDefault="00D305AF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5E369AF0" w14:textId="3E07CFFA" w:rsidR="00D305AF" w:rsidRDefault="00D305AF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6FE2DED3" w14:textId="0165C0EF" w:rsidR="00C82C56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知</w:t>
            </w:r>
          </w:p>
        </w:tc>
        <w:tc>
          <w:tcPr>
            <w:tcW w:w="9014" w:type="dxa"/>
            <w:gridSpan w:val="12"/>
            <w:tcBorders>
              <w:bottom w:val="dashed" w:sz="4" w:space="0" w:color="auto"/>
            </w:tcBorders>
          </w:tcPr>
          <w:p w14:paraId="1284342E" w14:textId="1950F178" w:rsidR="005E18A4" w:rsidRPr="005E18A4" w:rsidRDefault="005E18A4" w:rsidP="005E18A4">
            <w:pPr>
              <w:pStyle w:val="a3"/>
              <w:spacing w:line="240" w:lineRule="exact"/>
              <w:ind w:left="203" w:hangingChars="100" w:hanging="2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①　〇〇〇</w:t>
            </w:r>
          </w:p>
          <w:p w14:paraId="4E81F1AC" w14:textId="514C34CD" w:rsidR="00C82C56" w:rsidRPr="001715B5" w:rsidRDefault="005E18A4" w:rsidP="005E18A4">
            <w:pPr>
              <w:pStyle w:val="a3"/>
              <w:wordWrap/>
              <w:spacing w:line="240" w:lineRule="exact"/>
              <w:ind w:left="203" w:hangingChars="100" w:hanging="2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②　〇〇〇</w:t>
            </w:r>
          </w:p>
        </w:tc>
      </w:tr>
      <w:tr w:rsidR="00C82C56" w14:paraId="07C961DF" w14:textId="77777777" w:rsidTr="000629BF">
        <w:tc>
          <w:tcPr>
            <w:tcW w:w="420" w:type="dxa"/>
            <w:vMerge/>
          </w:tcPr>
          <w:p w14:paraId="740354D0" w14:textId="77777777" w:rsidR="00C82C56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3ED9B65C" w14:textId="262C062F" w:rsidR="00C82C56" w:rsidRPr="00DD1244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D1244">
              <w:rPr>
                <w:rFonts w:asciiTheme="minorEastAsia" w:eastAsiaTheme="minorEastAsia" w:hAnsiTheme="minorEastAsia" w:hint="eastAsia"/>
                <w:color w:val="000000" w:themeColor="text1"/>
              </w:rPr>
              <w:t>技</w:t>
            </w:r>
          </w:p>
        </w:tc>
        <w:tc>
          <w:tcPr>
            <w:tcW w:w="9014" w:type="dxa"/>
            <w:gridSpan w:val="12"/>
            <w:tcBorders>
              <w:top w:val="dashed" w:sz="4" w:space="0" w:color="auto"/>
            </w:tcBorders>
          </w:tcPr>
          <w:p w14:paraId="3ABD1C1F" w14:textId="73927CC1" w:rsidR="005E18A4" w:rsidRPr="005E18A4" w:rsidRDefault="005E18A4" w:rsidP="005E18A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①　〇〇〇</w:t>
            </w:r>
          </w:p>
          <w:p w14:paraId="0BB3B23C" w14:textId="55C8E19C" w:rsidR="00C82C56" w:rsidRPr="00DD1244" w:rsidRDefault="005E18A4" w:rsidP="005E18A4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②　〇〇〇</w:t>
            </w:r>
          </w:p>
        </w:tc>
      </w:tr>
      <w:tr w:rsidR="00C82C56" w14:paraId="7EBF6819" w14:textId="77777777" w:rsidTr="00C56997">
        <w:tc>
          <w:tcPr>
            <w:tcW w:w="420" w:type="dxa"/>
            <w:vMerge/>
          </w:tcPr>
          <w:p w14:paraId="3C0431E8" w14:textId="77777777" w:rsidR="00C82C56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Align w:val="center"/>
          </w:tcPr>
          <w:p w14:paraId="07FB6C19" w14:textId="1E95FC01" w:rsidR="00C82C56" w:rsidRPr="00DD1244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D1244">
              <w:rPr>
                <w:rFonts w:asciiTheme="minorEastAsia" w:eastAsiaTheme="minorEastAsia" w:hAnsiTheme="minorEastAsia" w:hint="eastAsia"/>
                <w:color w:val="000000" w:themeColor="text1"/>
              </w:rPr>
              <w:t>思</w:t>
            </w:r>
          </w:p>
        </w:tc>
        <w:tc>
          <w:tcPr>
            <w:tcW w:w="9014" w:type="dxa"/>
            <w:gridSpan w:val="12"/>
          </w:tcPr>
          <w:p w14:paraId="53758A33" w14:textId="16841449" w:rsidR="005E18A4" w:rsidRPr="005E18A4" w:rsidRDefault="005E18A4" w:rsidP="005E18A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①　〇〇〇</w:t>
            </w:r>
          </w:p>
          <w:p w14:paraId="3F947185" w14:textId="640AFC99" w:rsidR="005E18A4" w:rsidRPr="005E18A4" w:rsidRDefault="005E18A4" w:rsidP="005E18A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②　〇〇〇</w:t>
            </w:r>
          </w:p>
          <w:p w14:paraId="441BEF7D" w14:textId="14896FBF" w:rsidR="00C82C56" w:rsidRPr="00DD1244" w:rsidRDefault="005E18A4" w:rsidP="005E18A4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E18A4">
              <w:rPr>
                <w:rFonts w:asciiTheme="minorEastAsia" w:eastAsiaTheme="minorEastAsia" w:hAnsiTheme="minorEastAsia" w:hint="eastAsia"/>
                <w:color w:val="000000" w:themeColor="text1"/>
              </w:rPr>
              <w:t>③　〇〇〇</w:t>
            </w:r>
          </w:p>
        </w:tc>
      </w:tr>
      <w:tr w:rsidR="00C82C56" w14:paraId="74035829" w14:textId="77777777" w:rsidTr="00FD5FFE">
        <w:trPr>
          <w:trHeight w:val="612"/>
        </w:trPr>
        <w:tc>
          <w:tcPr>
            <w:tcW w:w="420" w:type="dxa"/>
            <w:vMerge/>
          </w:tcPr>
          <w:p w14:paraId="0B5632ED" w14:textId="77777777" w:rsidR="00C82C56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Align w:val="center"/>
          </w:tcPr>
          <w:p w14:paraId="04EC62A0" w14:textId="108AF119" w:rsidR="00C82C56" w:rsidRDefault="00C82C56" w:rsidP="00C82C56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態</w:t>
            </w:r>
          </w:p>
        </w:tc>
        <w:tc>
          <w:tcPr>
            <w:tcW w:w="9014" w:type="dxa"/>
            <w:gridSpan w:val="12"/>
          </w:tcPr>
          <w:p w14:paraId="1A97B824" w14:textId="7790B705" w:rsidR="005E18A4" w:rsidRPr="00D305AF" w:rsidRDefault="005E18A4" w:rsidP="005E18A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05AF">
              <w:rPr>
                <w:rFonts w:asciiTheme="minorEastAsia" w:eastAsiaTheme="minorEastAsia" w:hAnsiTheme="minorEastAsia" w:hint="eastAsia"/>
                <w:color w:val="000000" w:themeColor="text1"/>
              </w:rPr>
              <w:t>①　〇〇〇</w:t>
            </w:r>
          </w:p>
          <w:p w14:paraId="4D86DA63" w14:textId="36BAA96E" w:rsidR="005E18A4" w:rsidRPr="00D305AF" w:rsidRDefault="005E18A4" w:rsidP="005E18A4">
            <w:pPr>
              <w:pStyle w:val="a3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305AF">
              <w:rPr>
                <w:rFonts w:asciiTheme="minorEastAsia" w:eastAsiaTheme="minorEastAsia" w:hAnsiTheme="minorEastAsia" w:hint="eastAsia"/>
                <w:color w:val="000000" w:themeColor="text1"/>
              </w:rPr>
              <w:t>②　〇〇〇</w:t>
            </w:r>
          </w:p>
          <w:p w14:paraId="3BBD9B80" w14:textId="3202BF39" w:rsidR="00C82C56" w:rsidRPr="00CE3DC0" w:rsidRDefault="005E18A4" w:rsidP="005E18A4">
            <w:pPr>
              <w:pStyle w:val="a3"/>
              <w:wordWrap/>
              <w:spacing w:line="240" w:lineRule="exact"/>
              <w:rPr>
                <w:rFonts w:asciiTheme="minorEastAsia" w:eastAsiaTheme="minorEastAsia" w:hAnsiTheme="minorEastAsia"/>
                <w:color w:val="FF0000"/>
              </w:rPr>
            </w:pPr>
            <w:r w:rsidRPr="00D305AF">
              <w:rPr>
                <w:rFonts w:asciiTheme="minorEastAsia" w:eastAsiaTheme="minorEastAsia" w:hAnsiTheme="minorEastAsia" w:hint="eastAsia"/>
                <w:color w:val="000000" w:themeColor="text1"/>
              </w:rPr>
              <w:t>③　〇〇〇</w:t>
            </w:r>
          </w:p>
        </w:tc>
      </w:tr>
      <w:bookmarkEnd w:id="0"/>
    </w:tbl>
    <w:p w14:paraId="444E267C" w14:textId="77777777" w:rsidR="000A5A43" w:rsidRDefault="000A5A43" w:rsidP="00FD5FFE">
      <w:pPr>
        <w:spacing w:line="320" w:lineRule="exact"/>
        <w:rPr>
          <w:rFonts w:asciiTheme="majorEastAsia" w:eastAsiaTheme="majorEastAsia" w:hAnsiTheme="majorEastAsia"/>
          <w:sz w:val="22"/>
        </w:rPr>
      </w:pPr>
    </w:p>
    <w:p w14:paraId="4889BBE4" w14:textId="312A716D" w:rsidR="00150074" w:rsidRPr="00FC25E8" w:rsidRDefault="008418BA" w:rsidP="00FD5FFE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FC25E8">
        <w:rPr>
          <w:rFonts w:asciiTheme="majorEastAsia" w:eastAsiaTheme="majorEastAsia" w:hAnsiTheme="majorEastAsia" w:hint="eastAsia"/>
          <w:sz w:val="22"/>
        </w:rPr>
        <w:lastRenderedPageBreak/>
        <w:t>６</w:t>
      </w:r>
      <w:r w:rsidR="00150074" w:rsidRPr="00FC25E8">
        <w:rPr>
          <w:rFonts w:asciiTheme="majorEastAsia" w:eastAsiaTheme="majorEastAsia" w:hAnsiTheme="majorEastAsia" w:hint="eastAsia"/>
          <w:sz w:val="22"/>
        </w:rPr>
        <w:t xml:space="preserve">　本時の実際（</w:t>
      </w:r>
      <w:r w:rsidR="00F169BF">
        <w:rPr>
          <w:rFonts w:asciiTheme="majorEastAsia" w:eastAsiaTheme="majorEastAsia" w:hAnsiTheme="majorEastAsia" w:hint="eastAsia"/>
          <w:sz w:val="22"/>
        </w:rPr>
        <w:t>〇／〇</w:t>
      </w:r>
      <w:r w:rsidR="00150074" w:rsidRPr="00FC25E8">
        <w:rPr>
          <w:rFonts w:asciiTheme="majorEastAsia" w:eastAsiaTheme="majorEastAsia" w:hAnsiTheme="majorEastAsia" w:hint="eastAsia"/>
          <w:sz w:val="22"/>
        </w:rPr>
        <w:t>）</w:t>
      </w:r>
    </w:p>
    <w:p w14:paraId="66F9E581" w14:textId="4383B68C" w:rsidR="00150074" w:rsidRPr="00FC25E8" w:rsidRDefault="00150074" w:rsidP="00FD5FFE">
      <w:pPr>
        <w:pStyle w:val="a8"/>
        <w:numPr>
          <w:ilvl w:val="0"/>
          <w:numId w:val="17"/>
        </w:numPr>
        <w:spacing w:line="320" w:lineRule="exact"/>
        <w:ind w:leftChars="0" w:right="142"/>
        <w:rPr>
          <w:rFonts w:asciiTheme="majorEastAsia" w:eastAsiaTheme="majorEastAsia" w:hAnsiTheme="majorEastAsia"/>
          <w:szCs w:val="21"/>
        </w:rPr>
      </w:pPr>
      <w:r w:rsidRPr="00FC25E8">
        <w:rPr>
          <w:rFonts w:asciiTheme="majorEastAsia" w:eastAsiaTheme="majorEastAsia" w:hAnsiTheme="majorEastAsia" w:hint="eastAsia"/>
          <w:szCs w:val="21"/>
        </w:rPr>
        <w:t xml:space="preserve">　目標</w:t>
      </w:r>
    </w:p>
    <w:p w14:paraId="0691B141" w14:textId="2E6EB484" w:rsidR="00FC25E8" w:rsidRPr="00FC25E8" w:rsidRDefault="00D305AF" w:rsidP="00FD5FFE">
      <w:pPr>
        <w:spacing w:line="320" w:lineRule="exact"/>
        <w:ind w:leftChars="200" w:left="411" w:right="142" w:firstLineChars="200" w:firstLine="411"/>
        <w:rPr>
          <w:rFonts w:asciiTheme="minorEastAsia" w:hAnsiTheme="minorEastAsia"/>
          <w:szCs w:val="21"/>
        </w:rPr>
      </w:pPr>
      <w:r w:rsidRPr="005E18A4">
        <w:rPr>
          <w:rFonts w:ascii="ＭＳ 明朝" w:hAnsi="ＭＳ 明朝" w:cs="ＭＳ ゴシック" w:hint="eastAsia"/>
        </w:rPr>
        <w:t>〇〇〇</w:t>
      </w:r>
    </w:p>
    <w:p w14:paraId="1BE6713D" w14:textId="3110DE8D" w:rsidR="00150074" w:rsidRDefault="00150074" w:rsidP="00FD5FFE">
      <w:pPr>
        <w:spacing w:line="320" w:lineRule="exact"/>
        <w:ind w:leftChars="200" w:left="411" w:right="142" w:firstLineChars="100" w:firstLine="205"/>
        <w:jc w:val="right"/>
        <w:rPr>
          <w:rFonts w:asciiTheme="minorEastAsia" w:hAnsiTheme="minorEastAsia"/>
          <w:szCs w:val="21"/>
        </w:rPr>
      </w:pPr>
      <w:r w:rsidRPr="003C0395">
        <w:rPr>
          <w:rFonts w:asciiTheme="minorEastAsia" w:hAnsiTheme="minorEastAsia" w:hint="eastAsia"/>
          <w:szCs w:val="21"/>
        </w:rPr>
        <w:t>【</w:t>
      </w:r>
      <w:r w:rsidR="00F169BF">
        <w:rPr>
          <w:rFonts w:asciiTheme="minorEastAsia" w:hAnsiTheme="minorEastAsia" w:hint="eastAsia"/>
          <w:szCs w:val="21"/>
        </w:rPr>
        <w:t>〇〇〇(</w:t>
      </w:r>
      <w:r w:rsidR="0036657E">
        <w:rPr>
          <w:rFonts w:asciiTheme="minorEastAsia" w:hAnsiTheme="minorEastAsia" w:hint="eastAsia"/>
          <w:szCs w:val="21"/>
        </w:rPr>
        <w:t>本時で育成を目指す</w:t>
      </w:r>
      <w:r w:rsidR="00F169BF">
        <w:rPr>
          <w:rFonts w:asciiTheme="minorEastAsia" w:hAnsiTheme="minorEastAsia" w:hint="eastAsia"/>
          <w:szCs w:val="21"/>
        </w:rPr>
        <w:t>資質・能力の三つの柱のいずれかを記入)</w:t>
      </w:r>
      <w:r w:rsidRPr="003C0395">
        <w:rPr>
          <w:rFonts w:asciiTheme="minorEastAsia" w:hAnsiTheme="minorEastAsia" w:hint="eastAsia"/>
          <w:szCs w:val="21"/>
        </w:rPr>
        <w:t>】</w:t>
      </w:r>
    </w:p>
    <w:p w14:paraId="37014F26" w14:textId="71747CE2" w:rsidR="001B2A14" w:rsidRDefault="001B2A14" w:rsidP="00FD5FFE">
      <w:pPr>
        <w:spacing w:line="320" w:lineRule="exact"/>
        <w:ind w:leftChars="200" w:left="411" w:right="142" w:firstLineChars="100" w:firstLine="205"/>
        <w:jc w:val="right"/>
        <w:rPr>
          <w:rFonts w:asciiTheme="minorEastAsia" w:hAnsiTheme="minorEastAsia"/>
          <w:szCs w:val="21"/>
        </w:rPr>
      </w:pPr>
    </w:p>
    <w:p w14:paraId="1CE7EA9B" w14:textId="77777777" w:rsidR="00FD5FFE" w:rsidRDefault="00FD5FFE" w:rsidP="00FD5FFE">
      <w:pPr>
        <w:spacing w:line="320" w:lineRule="exact"/>
        <w:ind w:leftChars="200" w:left="411" w:right="142" w:firstLineChars="100" w:firstLine="205"/>
        <w:jc w:val="right"/>
        <w:rPr>
          <w:rFonts w:asciiTheme="minorEastAsia" w:hAnsiTheme="minorEastAsia"/>
          <w:szCs w:val="21"/>
        </w:rPr>
      </w:pPr>
    </w:p>
    <w:p w14:paraId="7292EFCC" w14:textId="2F51069F" w:rsidR="00150074" w:rsidRPr="003C0395" w:rsidRDefault="00150074" w:rsidP="00FD5FFE">
      <w:pPr>
        <w:spacing w:line="320" w:lineRule="exact"/>
        <w:ind w:right="142" w:firstLineChars="100" w:firstLine="205"/>
        <w:rPr>
          <w:rFonts w:asciiTheme="majorEastAsia" w:eastAsiaTheme="majorEastAsia" w:hAnsiTheme="majorEastAsia"/>
          <w:szCs w:val="21"/>
        </w:rPr>
      </w:pPr>
      <w:r w:rsidRPr="003C0395">
        <w:rPr>
          <w:rFonts w:asciiTheme="majorEastAsia" w:eastAsiaTheme="majorEastAsia" w:hAnsiTheme="majorEastAsia" w:hint="eastAsia"/>
          <w:szCs w:val="21"/>
        </w:rPr>
        <w:t>⑵　評価</w:t>
      </w:r>
    </w:p>
    <w:tbl>
      <w:tblPr>
        <w:tblStyle w:val="ab"/>
        <w:tblW w:w="9497" w:type="dxa"/>
        <w:tblInd w:w="392" w:type="dxa"/>
        <w:tblLook w:val="04A0" w:firstRow="1" w:lastRow="0" w:firstColumn="1" w:lastColumn="0" w:noHBand="0" w:noVBand="1"/>
      </w:tblPr>
      <w:tblGrid>
        <w:gridCol w:w="646"/>
        <w:gridCol w:w="2718"/>
        <w:gridCol w:w="6133"/>
      </w:tblGrid>
      <w:tr w:rsidR="00150074" w14:paraId="577198DE" w14:textId="77777777" w:rsidTr="006F0044">
        <w:tc>
          <w:tcPr>
            <w:tcW w:w="3364" w:type="dxa"/>
            <w:gridSpan w:val="2"/>
            <w:vMerge w:val="restart"/>
            <w:vAlign w:val="center"/>
          </w:tcPr>
          <w:p w14:paraId="0A065F9F" w14:textId="77777777" w:rsidR="00150074" w:rsidRPr="00D80990" w:rsidRDefault="00150074" w:rsidP="00FD5FFE">
            <w:pPr>
              <w:spacing w:line="320" w:lineRule="exact"/>
              <w:ind w:right="141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評価規準</w:t>
            </w:r>
          </w:p>
        </w:tc>
        <w:tc>
          <w:tcPr>
            <w:tcW w:w="6133" w:type="dxa"/>
            <w:tcBorders>
              <w:bottom w:val="single" w:sz="4" w:space="0" w:color="auto"/>
            </w:tcBorders>
            <w:vAlign w:val="center"/>
          </w:tcPr>
          <w:p w14:paraId="3302D5C8" w14:textId="77777777" w:rsidR="0036657E" w:rsidRDefault="0036657E" w:rsidP="00FD5FFE">
            <w:pPr>
              <w:spacing w:line="320" w:lineRule="exact"/>
              <w:ind w:right="14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〇〇〇</w:t>
            </w:r>
          </w:p>
          <w:p w14:paraId="318F09A4" w14:textId="50F71C3B" w:rsidR="00150074" w:rsidRPr="00D80990" w:rsidRDefault="0036657E" w:rsidP="00FD5FFE">
            <w:pPr>
              <w:spacing w:line="320" w:lineRule="exact"/>
              <w:ind w:right="14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(本時で育成を目指す資質・能力の三つの柱のいずれかを記入)</w:t>
            </w:r>
          </w:p>
        </w:tc>
      </w:tr>
      <w:tr w:rsidR="00150074" w14:paraId="0C537A8D" w14:textId="77777777" w:rsidTr="00FD5FFE">
        <w:trPr>
          <w:trHeight w:val="87"/>
        </w:trPr>
        <w:tc>
          <w:tcPr>
            <w:tcW w:w="3364" w:type="dxa"/>
            <w:gridSpan w:val="2"/>
            <w:vMerge/>
            <w:vAlign w:val="center"/>
          </w:tcPr>
          <w:p w14:paraId="3C0250A5" w14:textId="77777777" w:rsidR="00150074" w:rsidRPr="00D80990" w:rsidRDefault="00150074" w:rsidP="00FD5FFE">
            <w:pPr>
              <w:spacing w:line="320" w:lineRule="exact"/>
              <w:ind w:right="141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33" w:type="dxa"/>
            <w:tcBorders>
              <w:tl2br w:val="nil"/>
            </w:tcBorders>
          </w:tcPr>
          <w:p w14:paraId="5CBCF90E" w14:textId="680FF861" w:rsidR="00150074" w:rsidRDefault="00394128" w:rsidP="00FD5FFE">
            <w:pPr>
              <w:spacing w:line="320" w:lineRule="exact"/>
              <w:ind w:right="142"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FDC952B" w14:textId="76DECF20" w:rsidR="00DB19F8" w:rsidRPr="00394128" w:rsidRDefault="00DB19F8" w:rsidP="00DB19F8">
            <w:pPr>
              <w:spacing w:line="320" w:lineRule="exact"/>
              <w:ind w:right="142"/>
              <w:rPr>
                <w:rFonts w:asciiTheme="minorEastAsia" w:hAnsiTheme="minorEastAsia"/>
                <w:szCs w:val="21"/>
              </w:rPr>
            </w:pPr>
          </w:p>
        </w:tc>
      </w:tr>
      <w:tr w:rsidR="006F0044" w14:paraId="78F45E46" w14:textId="77777777" w:rsidTr="00FD5FFE">
        <w:trPr>
          <w:cantSplit/>
          <w:trHeight w:val="318"/>
        </w:trPr>
        <w:tc>
          <w:tcPr>
            <w:tcW w:w="646" w:type="dxa"/>
            <w:vMerge w:val="restart"/>
            <w:textDirection w:val="tbRlV"/>
          </w:tcPr>
          <w:p w14:paraId="79912439" w14:textId="77777777" w:rsidR="006F0044" w:rsidRPr="00D80990" w:rsidRDefault="006F0044" w:rsidP="006F00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判断の目安</w:t>
            </w:r>
          </w:p>
        </w:tc>
        <w:tc>
          <w:tcPr>
            <w:tcW w:w="2718" w:type="dxa"/>
            <w:tcBorders>
              <w:tl2br w:val="nil"/>
            </w:tcBorders>
            <w:vAlign w:val="center"/>
          </w:tcPr>
          <w:p w14:paraId="33FD8A82" w14:textId="77777777" w:rsidR="006F0044" w:rsidRDefault="006F0044" w:rsidP="00FD5FFE">
            <w:pPr>
              <w:spacing w:line="320" w:lineRule="exact"/>
              <w:ind w:leftChars="-6" w:left="-12" w:right="-45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「十分満足できる」</w:t>
            </w:r>
          </w:p>
          <w:p w14:paraId="502796F7" w14:textId="164A1B14" w:rsidR="006F0044" w:rsidRPr="00D80990" w:rsidRDefault="006F0044" w:rsidP="00FD5FFE">
            <w:pPr>
              <w:spacing w:line="320" w:lineRule="exact"/>
              <w:ind w:leftChars="-6" w:left="-12" w:right="-45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状況（Ａ）</w:t>
            </w:r>
          </w:p>
        </w:tc>
        <w:tc>
          <w:tcPr>
            <w:tcW w:w="6133" w:type="dxa"/>
            <w:tcBorders>
              <w:bottom w:val="single" w:sz="4" w:space="0" w:color="auto"/>
              <w:tl2br w:val="nil"/>
            </w:tcBorders>
          </w:tcPr>
          <w:p w14:paraId="475F0B7D" w14:textId="47B88591" w:rsidR="006F0044" w:rsidRDefault="00394128" w:rsidP="00FD5FFE">
            <w:pPr>
              <w:spacing w:line="320" w:lineRule="exact"/>
              <w:ind w:right="142"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2906E4DF" w14:textId="77777777" w:rsidR="00DB19F8" w:rsidRDefault="00DB19F8" w:rsidP="00DB19F8">
            <w:pPr>
              <w:spacing w:line="320" w:lineRule="exact"/>
              <w:ind w:right="142"/>
              <w:rPr>
                <w:rFonts w:asciiTheme="minorEastAsia" w:hAnsiTheme="minorEastAsia"/>
              </w:rPr>
            </w:pPr>
          </w:p>
          <w:p w14:paraId="19D7701A" w14:textId="520F1E36" w:rsidR="00DB19F8" w:rsidRPr="00394128" w:rsidRDefault="00DB19F8" w:rsidP="00DB19F8">
            <w:pPr>
              <w:spacing w:line="320" w:lineRule="exact"/>
              <w:ind w:right="142"/>
              <w:rPr>
                <w:rFonts w:asciiTheme="minorEastAsia" w:hAnsiTheme="minorEastAsia"/>
                <w:szCs w:val="21"/>
              </w:rPr>
            </w:pPr>
          </w:p>
        </w:tc>
      </w:tr>
      <w:tr w:rsidR="006F0044" w14:paraId="2BF0F993" w14:textId="77777777" w:rsidTr="00FD5FFE">
        <w:trPr>
          <w:cantSplit/>
          <w:trHeight w:val="385"/>
        </w:trPr>
        <w:tc>
          <w:tcPr>
            <w:tcW w:w="646" w:type="dxa"/>
            <w:vMerge/>
            <w:textDirection w:val="tbRlV"/>
            <w:vAlign w:val="center"/>
          </w:tcPr>
          <w:p w14:paraId="51D1928C" w14:textId="77777777" w:rsidR="006F0044" w:rsidRPr="00D80990" w:rsidRDefault="006F0044" w:rsidP="006F0044">
            <w:pPr>
              <w:spacing w:line="240" w:lineRule="exact"/>
              <w:ind w:left="113" w:right="14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tcBorders>
              <w:tl2br w:val="nil"/>
            </w:tcBorders>
            <w:vAlign w:val="center"/>
          </w:tcPr>
          <w:p w14:paraId="39991643" w14:textId="77777777" w:rsidR="006F0044" w:rsidRDefault="006F0044" w:rsidP="00FD5FFE">
            <w:pPr>
              <w:spacing w:line="320" w:lineRule="exact"/>
              <w:ind w:right="-45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「おおむね満足できる」</w:t>
            </w:r>
          </w:p>
          <w:p w14:paraId="6FEFED15" w14:textId="20B77891" w:rsidR="006F0044" w:rsidRPr="00D80990" w:rsidRDefault="006F0044" w:rsidP="00FD5FFE">
            <w:pPr>
              <w:spacing w:line="320" w:lineRule="exact"/>
              <w:ind w:right="-45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状況（Ｂ）</w:t>
            </w:r>
          </w:p>
        </w:tc>
        <w:tc>
          <w:tcPr>
            <w:tcW w:w="6133" w:type="dxa"/>
            <w:tcBorders>
              <w:tl2br w:val="nil"/>
            </w:tcBorders>
          </w:tcPr>
          <w:p w14:paraId="3DCC232B" w14:textId="0CE8EDD6" w:rsidR="006F0044" w:rsidRDefault="00394128" w:rsidP="00FD5FFE">
            <w:pPr>
              <w:spacing w:line="320" w:lineRule="exact"/>
              <w:ind w:right="142"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2330DF45" w14:textId="77777777" w:rsidR="00DB19F8" w:rsidRDefault="00DB19F8" w:rsidP="00DB19F8">
            <w:pPr>
              <w:spacing w:line="320" w:lineRule="exact"/>
              <w:ind w:right="142"/>
              <w:rPr>
                <w:rFonts w:ascii="ＭＳ 明朝" w:hAnsi="ＭＳ 明朝" w:cs="ＭＳ ゴシック"/>
              </w:rPr>
            </w:pPr>
          </w:p>
          <w:p w14:paraId="626731DE" w14:textId="5B6DED2E" w:rsidR="00DB19F8" w:rsidRPr="00394128" w:rsidRDefault="00DB19F8" w:rsidP="00DB19F8">
            <w:pPr>
              <w:spacing w:line="320" w:lineRule="exact"/>
              <w:ind w:right="142"/>
              <w:rPr>
                <w:rFonts w:asciiTheme="minorEastAsia" w:hAnsiTheme="minorEastAsia"/>
                <w:szCs w:val="21"/>
              </w:rPr>
            </w:pPr>
          </w:p>
        </w:tc>
      </w:tr>
      <w:tr w:rsidR="006F0044" w14:paraId="6F64E623" w14:textId="77777777" w:rsidTr="006F0044">
        <w:trPr>
          <w:cantSplit/>
          <w:trHeight w:val="270"/>
        </w:trPr>
        <w:tc>
          <w:tcPr>
            <w:tcW w:w="646" w:type="dxa"/>
            <w:vMerge/>
            <w:textDirection w:val="tbRlV"/>
            <w:vAlign w:val="center"/>
          </w:tcPr>
          <w:p w14:paraId="56A353C5" w14:textId="77777777" w:rsidR="006F0044" w:rsidRPr="00D80990" w:rsidRDefault="006F0044" w:rsidP="006F0044">
            <w:pPr>
              <w:spacing w:line="240" w:lineRule="exact"/>
              <w:ind w:left="113" w:right="14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18" w:type="dxa"/>
            <w:tcBorders>
              <w:tl2br w:val="nil"/>
            </w:tcBorders>
            <w:vAlign w:val="center"/>
          </w:tcPr>
          <w:p w14:paraId="648CD508" w14:textId="77777777" w:rsidR="006F0044" w:rsidRDefault="006F0044" w:rsidP="00FD5FFE">
            <w:pPr>
              <w:spacing w:line="320" w:lineRule="exact"/>
              <w:ind w:leftChars="-6" w:left="-12" w:right="-187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「努力を要する」</w:t>
            </w:r>
          </w:p>
          <w:p w14:paraId="49ED6329" w14:textId="09D588DF" w:rsidR="006F0044" w:rsidRPr="00D80990" w:rsidRDefault="006F0044" w:rsidP="00FD5FFE">
            <w:pPr>
              <w:spacing w:line="320" w:lineRule="exact"/>
              <w:ind w:leftChars="-75" w:left="-154" w:right="-187"/>
              <w:jc w:val="center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状況（Ｃ）</w:t>
            </w:r>
          </w:p>
        </w:tc>
        <w:tc>
          <w:tcPr>
            <w:tcW w:w="6133" w:type="dxa"/>
            <w:tcBorders>
              <w:tl2br w:val="nil"/>
            </w:tcBorders>
            <w:vAlign w:val="center"/>
          </w:tcPr>
          <w:p w14:paraId="3302041F" w14:textId="77777777" w:rsidR="006F0044" w:rsidRPr="00D80990" w:rsidRDefault="006F0044" w:rsidP="00FD5FFE">
            <w:pPr>
              <w:spacing w:line="320" w:lineRule="exact"/>
              <w:ind w:firstLineChars="100" w:firstLine="205"/>
              <w:rPr>
                <w:rFonts w:asciiTheme="minorEastAsia" w:hAnsiTheme="minorEastAsia"/>
                <w:szCs w:val="21"/>
              </w:rPr>
            </w:pPr>
            <w:r w:rsidRPr="00D80990">
              <w:rPr>
                <w:rFonts w:asciiTheme="minorEastAsia" w:hAnsiTheme="minorEastAsia" w:hint="eastAsia"/>
                <w:szCs w:val="21"/>
              </w:rPr>
              <w:t>「おおむね満足できる」状況（Ｂ）を満たしていない。</w:t>
            </w:r>
          </w:p>
        </w:tc>
      </w:tr>
    </w:tbl>
    <w:p w14:paraId="33C1157B" w14:textId="77777777" w:rsidR="005D21E7" w:rsidRDefault="005D21E7" w:rsidP="00FD5FFE">
      <w:pPr>
        <w:pStyle w:val="a3"/>
        <w:wordWrap/>
        <w:spacing w:line="320" w:lineRule="exact"/>
        <w:ind w:firstLineChars="100" w:firstLine="203"/>
        <w:rPr>
          <w:rFonts w:asciiTheme="majorEastAsia" w:eastAsiaTheme="majorEastAsia" w:hAnsiTheme="majorEastAsia"/>
        </w:rPr>
      </w:pPr>
    </w:p>
    <w:p w14:paraId="0CDDB47E" w14:textId="221FA9C8" w:rsidR="00150074" w:rsidRPr="003C0395" w:rsidRDefault="00150074" w:rsidP="00FD5FFE">
      <w:pPr>
        <w:pStyle w:val="a3"/>
        <w:wordWrap/>
        <w:spacing w:line="320" w:lineRule="exact"/>
        <w:ind w:firstLineChars="100" w:firstLine="203"/>
        <w:rPr>
          <w:rFonts w:asciiTheme="majorEastAsia" w:eastAsiaTheme="majorEastAsia" w:hAnsiTheme="majorEastAsia"/>
          <w:spacing w:val="0"/>
        </w:rPr>
      </w:pPr>
      <w:r w:rsidRPr="003C0395">
        <w:rPr>
          <w:rFonts w:asciiTheme="majorEastAsia" w:eastAsiaTheme="majorEastAsia" w:hAnsiTheme="majorEastAsia" w:hint="eastAsia"/>
        </w:rPr>
        <w:t xml:space="preserve">⑶　</w:t>
      </w:r>
      <w:r w:rsidRPr="003C0395">
        <w:rPr>
          <w:rFonts w:asciiTheme="majorEastAsia" w:eastAsiaTheme="majorEastAsia" w:hAnsiTheme="majorEastAsia" w:hint="eastAsia"/>
          <w:spacing w:val="0"/>
        </w:rPr>
        <w:t>資質・能力</w:t>
      </w:r>
      <w:r w:rsidR="00C76031">
        <w:rPr>
          <w:rFonts w:asciiTheme="majorEastAsia" w:eastAsiaTheme="majorEastAsia" w:hAnsiTheme="majorEastAsia" w:hint="eastAsia"/>
          <w:spacing w:val="0"/>
        </w:rPr>
        <w:t>のつながり</w:t>
      </w:r>
    </w:p>
    <w:tbl>
      <w:tblPr>
        <w:tblStyle w:val="ab"/>
        <w:tblW w:w="9497" w:type="dxa"/>
        <w:tblInd w:w="392" w:type="dxa"/>
        <w:tblLook w:val="04A0" w:firstRow="1" w:lastRow="0" w:firstColumn="1" w:lastColumn="0" w:noHBand="0" w:noVBand="1"/>
      </w:tblPr>
      <w:tblGrid>
        <w:gridCol w:w="1559"/>
        <w:gridCol w:w="2410"/>
        <w:gridCol w:w="2268"/>
        <w:gridCol w:w="3260"/>
      </w:tblGrid>
      <w:tr w:rsidR="00150074" w14:paraId="6A0B8BBF" w14:textId="77777777" w:rsidTr="00D677DE">
        <w:tc>
          <w:tcPr>
            <w:tcW w:w="1559" w:type="dxa"/>
          </w:tcPr>
          <w:p w14:paraId="665EA7D3" w14:textId="77777777" w:rsidR="00150074" w:rsidRDefault="003360BA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育成を目指す</w:t>
            </w:r>
          </w:p>
          <w:p w14:paraId="0C271F62" w14:textId="1B294AC9" w:rsidR="003360BA" w:rsidRDefault="003360BA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資質・能力</w:t>
            </w:r>
            <w:r w:rsidR="00A13AFD">
              <w:rPr>
                <w:rFonts w:hint="eastAsia"/>
                <w:spacing w:val="0"/>
              </w:rPr>
              <w:t>の</w:t>
            </w:r>
          </w:p>
          <w:p w14:paraId="3CF0F7E7" w14:textId="1A26BD0A" w:rsidR="00A13AFD" w:rsidRPr="00B1276A" w:rsidRDefault="00A13AFD" w:rsidP="00FD5FFE">
            <w:pPr>
              <w:pStyle w:val="a3"/>
              <w:wordWrap/>
              <w:spacing w:line="320" w:lineRule="exact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三つの柱</w:t>
            </w:r>
          </w:p>
        </w:tc>
        <w:tc>
          <w:tcPr>
            <w:tcW w:w="2410" w:type="dxa"/>
            <w:vAlign w:val="center"/>
          </w:tcPr>
          <w:p w14:paraId="03631BFC" w14:textId="77777777" w:rsidR="00150074" w:rsidRPr="00B1276A" w:rsidRDefault="00150074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知識及び技能</w:t>
            </w:r>
          </w:p>
        </w:tc>
        <w:tc>
          <w:tcPr>
            <w:tcW w:w="2268" w:type="dxa"/>
            <w:vAlign w:val="center"/>
          </w:tcPr>
          <w:p w14:paraId="2C807743" w14:textId="77777777" w:rsidR="009A27B2" w:rsidRDefault="00150074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思考力，判断力，</w:t>
            </w:r>
          </w:p>
          <w:p w14:paraId="0C353578" w14:textId="5FF09B3E" w:rsidR="00150074" w:rsidRPr="00B1276A" w:rsidRDefault="00150074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表現力等</w:t>
            </w:r>
          </w:p>
        </w:tc>
        <w:tc>
          <w:tcPr>
            <w:tcW w:w="3260" w:type="dxa"/>
            <w:vAlign w:val="center"/>
          </w:tcPr>
          <w:p w14:paraId="7050E26E" w14:textId="77777777" w:rsidR="00150074" w:rsidRPr="00B1276A" w:rsidRDefault="00150074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学びに向かう力，人間性等</w:t>
            </w:r>
          </w:p>
        </w:tc>
      </w:tr>
      <w:tr w:rsidR="00394128" w14:paraId="18847CE1" w14:textId="77777777" w:rsidTr="005D21E7">
        <w:trPr>
          <w:trHeight w:val="958"/>
        </w:trPr>
        <w:tc>
          <w:tcPr>
            <w:tcW w:w="1559" w:type="dxa"/>
            <w:vAlign w:val="center"/>
          </w:tcPr>
          <w:p w14:paraId="6F11DFFF" w14:textId="77777777" w:rsidR="00394128" w:rsidRDefault="00394128" w:rsidP="00FD5FFE">
            <w:pPr>
              <w:pStyle w:val="a3"/>
              <w:wordWrap/>
              <w:spacing w:line="320" w:lineRule="exact"/>
              <w:ind w:leftChars="-36" w:left="-74" w:rightChars="-64" w:right="-132"/>
              <w:jc w:val="center"/>
              <w:rPr>
                <w:spacing w:val="0"/>
                <w:sz w:val="18"/>
                <w:szCs w:val="18"/>
              </w:rPr>
            </w:pPr>
            <w:r w:rsidRPr="00C76031">
              <w:rPr>
                <w:rFonts w:hint="eastAsia"/>
                <w:spacing w:val="0"/>
                <w:sz w:val="18"/>
                <w:szCs w:val="18"/>
              </w:rPr>
              <w:t>資質・能力</w:t>
            </w:r>
            <w:r>
              <w:rPr>
                <w:rFonts w:hint="eastAsia"/>
                <w:spacing w:val="0"/>
                <w:sz w:val="18"/>
                <w:szCs w:val="18"/>
              </w:rPr>
              <w:t>の三つ</w:t>
            </w:r>
          </w:p>
          <w:p w14:paraId="5DE70551" w14:textId="77777777" w:rsidR="00394128" w:rsidRDefault="00394128" w:rsidP="00FD5FFE">
            <w:pPr>
              <w:pStyle w:val="a3"/>
              <w:wordWrap/>
              <w:spacing w:line="320" w:lineRule="exact"/>
              <w:ind w:leftChars="-36" w:left="-74" w:rightChars="-64" w:right="-132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の柱で整理した</w:t>
            </w:r>
          </w:p>
          <w:p w14:paraId="57FD0CE8" w14:textId="1BCB3618" w:rsidR="00394128" w:rsidRPr="003360BA" w:rsidRDefault="00394128" w:rsidP="00FD5FFE">
            <w:pPr>
              <w:pStyle w:val="a3"/>
              <w:wordWrap/>
              <w:spacing w:line="320" w:lineRule="exact"/>
              <w:ind w:leftChars="-36" w:left="-74" w:rightChars="-64" w:right="-132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学校の教育目標</w:t>
            </w:r>
          </w:p>
        </w:tc>
        <w:tc>
          <w:tcPr>
            <w:tcW w:w="2410" w:type="dxa"/>
          </w:tcPr>
          <w:p w14:paraId="77D87E51" w14:textId="5B2EEF10" w:rsidR="00394128" w:rsidRDefault="00394128" w:rsidP="00FD5FFE">
            <w:pPr>
              <w:spacing w:line="320" w:lineRule="exact"/>
              <w:ind w:right="142"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1CC4AAE5" w14:textId="77777777" w:rsidR="00DB19F8" w:rsidRDefault="00DB19F8" w:rsidP="00DB19F8">
            <w:pPr>
              <w:spacing w:line="320" w:lineRule="exact"/>
              <w:ind w:right="142"/>
              <w:rPr>
                <w:rFonts w:ascii="ＭＳ 明朝" w:hAnsi="ＭＳ 明朝" w:cs="ＭＳ ゴシック"/>
              </w:rPr>
            </w:pPr>
          </w:p>
          <w:p w14:paraId="21E4F70D" w14:textId="4772DE3D" w:rsidR="00DB19F8" w:rsidRPr="00394128" w:rsidRDefault="00DB19F8" w:rsidP="00DB19F8">
            <w:pPr>
              <w:spacing w:line="320" w:lineRule="exact"/>
              <w:ind w:right="142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69B5ED1" w14:textId="32962F20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1CA798A6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0E1FDCB3" w14:textId="6497D465" w:rsidR="00DB19F8" w:rsidRPr="00CE3DC0" w:rsidRDefault="00DB19F8" w:rsidP="00DB19F8">
            <w:pPr>
              <w:pStyle w:val="a3"/>
              <w:wordWrap/>
              <w:spacing w:line="320" w:lineRule="exact"/>
              <w:rPr>
                <w:rFonts w:asciiTheme="majorEastAsia" w:eastAsiaTheme="majorEastAsia" w:hAnsiTheme="majorEastAsia"/>
                <w:spacing w:val="0"/>
                <w:sz w:val="16"/>
                <w:szCs w:val="16"/>
                <w:u w:val="double"/>
              </w:rPr>
            </w:pPr>
          </w:p>
        </w:tc>
        <w:tc>
          <w:tcPr>
            <w:tcW w:w="3260" w:type="dxa"/>
          </w:tcPr>
          <w:p w14:paraId="35787DD3" w14:textId="469AB132" w:rsidR="00394128" w:rsidRDefault="00394128" w:rsidP="00FD5FFE">
            <w:pPr>
              <w:snapToGrid w:val="0"/>
              <w:spacing w:line="320" w:lineRule="exact"/>
              <w:ind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476A8B67" w14:textId="77777777" w:rsidR="00DB19F8" w:rsidRDefault="00DB19F8" w:rsidP="00DB19F8">
            <w:pPr>
              <w:snapToGrid w:val="0"/>
              <w:spacing w:line="320" w:lineRule="exact"/>
              <w:rPr>
                <w:rFonts w:ascii="ＭＳ 明朝" w:hAnsi="ＭＳ 明朝" w:cs="ＭＳ ゴシック"/>
              </w:rPr>
            </w:pPr>
          </w:p>
          <w:p w14:paraId="77627DE4" w14:textId="6A7FE469" w:rsidR="00DB19F8" w:rsidRPr="00CE3DC0" w:rsidRDefault="00DB19F8" w:rsidP="00DB19F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94128" w14:paraId="7208E155" w14:textId="77777777" w:rsidTr="00FD5FFE">
        <w:trPr>
          <w:trHeight w:val="493"/>
        </w:trPr>
        <w:tc>
          <w:tcPr>
            <w:tcW w:w="1559" w:type="dxa"/>
            <w:vAlign w:val="center"/>
          </w:tcPr>
          <w:p w14:paraId="2DB790B1" w14:textId="77777777" w:rsidR="00394128" w:rsidRPr="00B1276A" w:rsidRDefault="00394128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本校</w:t>
            </w:r>
          </w:p>
          <w:p w14:paraId="76369EAE" w14:textId="77777777" w:rsidR="00394128" w:rsidRDefault="00394128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保健体育科の</w:t>
            </w:r>
          </w:p>
          <w:p w14:paraId="287264E2" w14:textId="77777777" w:rsidR="00394128" w:rsidRPr="00B1276A" w:rsidRDefault="00394128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目標</w:t>
            </w:r>
          </w:p>
        </w:tc>
        <w:tc>
          <w:tcPr>
            <w:tcW w:w="2410" w:type="dxa"/>
          </w:tcPr>
          <w:p w14:paraId="16514AF9" w14:textId="378CAB73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28907002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47950CB1" w14:textId="4825B393" w:rsidR="00DB19F8" w:rsidRPr="005526E6" w:rsidRDefault="00DB19F8" w:rsidP="00DB19F8">
            <w:pPr>
              <w:pStyle w:val="a3"/>
              <w:wordWrap/>
              <w:spacing w:line="32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FD865BD" w14:textId="2A9A1DEA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06F807F0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3C14ACEE" w14:textId="5BC3F0C1" w:rsidR="00DB19F8" w:rsidRPr="005526E6" w:rsidRDefault="00DB19F8" w:rsidP="00DB19F8">
            <w:pPr>
              <w:pStyle w:val="a3"/>
              <w:wordWrap/>
              <w:spacing w:line="320" w:lineRule="exact"/>
              <w:rPr>
                <w:spacing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6291337" w14:textId="757A6A41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64060F54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003AFD02" w14:textId="70D2DA1A" w:rsidR="00DB19F8" w:rsidRPr="005526E6" w:rsidRDefault="00DB19F8" w:rsidP="00DB19F8">
            <w:pPr>
              <w:pStyle w:val="a3"/>
              <w:wordWrap/>
              <w:spacing w:line="320" w:lineRule="exact"/>
              <w:rPr>
                <w:spacing w:val="0"/>
                <w:sz w:val="16"/>
                <w:szCs w:val="16"/>
              </w:rPr>
            </w:pPr>
          </w:p>
        </w:tc>
      </w:tr>
      <w:tr w:rsidR="00394128" w14:paraId="7ACD101A" w14:textId="77777777" w:rsidTr="00D677DE">
        <w:tc>
          <w:tcPr>
            <w:tcW w:w="1559" w:type="dxa"/>
            <w:vAlign w:val="center"/>
          </w:tcPr>
          <w:p w14:paraId="59B96F24" w14:textId="77777777" w:rsidR="00394128" w:rsidRPr="00B1276A" w:rsidRDefault="00394128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本単元の目標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64C258" w14:textId="4DCBACB3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4D40557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39E9AAA5" w14:textId="64809B55" w:rsidR="00DB19F8" w:rsidRPr="00CE3DC0" w:rsidRDefault="00DB19F8" w:rsidP="00DB19F8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5275035" w14:textId="0332C567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42E2E7A2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54444B5D" w14:textId="503CADC3" w:rsidR="00DB19F8" w:rsidRPr="00CE3DC0" w:rsidRDefault="00DB19F8" w:rsidP="00DB19F8">
            <w:pPr>
              <w:pStyle w:val="a3"/>
              <w:wordWrap/>
              <w:spacing w:line="320" w:lineRule="exact"/>
              <w:rPr>
                <w:rFonts w:asciiTheme="minorEastAsia" w:eastAsiaTheme="minorEastAsia" w:hAnsiTheme="minorEastAsia"/>
                <w:spacing w:val="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5BF6B865" w14:textId="744B2E0E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3F3C4BD4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5B0C1D4E" w14:textId="230CDB0D" w:rsidR="00DB19F8" w:rsidRPr="005526E6" w:rsidRDefault="00DB19F8" w:rsidP="00DB19F8">
            <w:pPr>
              <w:pStyle w:val="a3"/>
              <w:wordWrap/>
              <w:spacing w:line="320" w:lineRule="exact"/>
              <w:rPr>
                <w:spacing w:val="0"/>
                <w:sz w:val="16"/>
                <w:szCs w:val="16"/>
              </w:rPr>
            </w:pPr>
          </w:p>
        </w:tc>
      </w:tr>
      <w:tr w:rsidR="00394128" w14:paraId="07CD5AB5" w14:textId="77777777" w:rsidTr="00FD5FFE">
        <w:trPr>
          <w:trHeight w:val="50"/>
        </w:trPr>
        <w:tc>
          <w:tcPr>
            <w:tcW w:w="1559" w:type="dxa"/>
            <w:vAlign w:val="center"/>
          </w:tcPr>
          <w:p w14:paraId="27EF9C53" w14:textId="77777777" w:rsidR="00394128" w:rsidRPr="00B1276A" w:rsidRDefault="00394128" w:rsidP="00FD5FFE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  <w:r w:rsidRPr="00B1276A">
              <w:rPr>
                <w:rFonts w:hint="eastAsia"/>
                <w:spacing w:val="0"/>
              </w:rPr>
              <w:t>本時の目標</w:t>
            </w:r>
          </w:p>
        </w:tc>
        <w:tc>
          <w:tcPr>
            <w:tcW w:w="2410" w:type="dxa"/>
          </w:tcPr>
          <w:p w14:paraId="367EE3E6" w14:textId="19AD3649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538153C5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2E4CDEC4" w14:textId="3CF9BAD5" w:rsidR="00DB19F8" w:rsidRPr="005526E6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</w:tcPr>
          <w:p w14:paraId="3DE758DF" w14:textId="25083E2D" w:rsidR="00394128" w:rsidRDefault="00394128" w:rsidP="00FD5FFE">
            <w:pPr>
              <w:pStyle w:val="a3"/>
              <w:wordWrap/>
              <w:spacing w:line="320" w:lineRule="exact"/>
              <w:ind w:firstLineChars="100" w:firstLine="203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691D5871" w14:textId="77777777" w:rsidR="00DB19F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 w:cs="ＭＳ ゴシック"/>
              </w:rPr>
            </w:pPr>
          </w:p>
          <w:p w14:paraId="560ACB09" w14:textId="6F49465D" w:rsidR="00DB19F8" w:rsidRPr="009D2C58" w:rsidRDefault="00DB19F8" w:rsidP="00DB19F8">
            <w:pPr>
              <w:pStyle w:val="a3"/>
              <w:wordWrap/>
              <w:spacing w:line="320" w:lineRule="exact"/>
              <w:rPr>
                <w:rFonts w:ascii="ＭＳ 明朝" w:hAnsi="ＭＳ 明朝"/>
                <w:sz w:val="16"/>
                <w:szCs w:val="16"/>
                <w:u w:val="double"/>
              </w:rPr>
            </w:pPr>
          </w:p>
        </w:tc>
        <w:tc>
          <w:tcPr>
            <w:tcW w:w="3260" w:type="dxa"/>
          </w:tcPr>
          <w:p w14:paraId="3CB2657B" w14:textId="48460BE7" w:rsidR="00394128" w:rsidRDefault="00394128" w:rsidP="00FD5FFE">
            <w:pPr>
              <w:spacing w:line="320" w:lineRule="exact"/>
              <w:ind w:firstLineChars="100" w:firstLine="205"/>
              <w:rPr>
                <w:rFonts w:ascii="ＭＳ 明朝" w:hAnsi="ＭＳ 明朝" w:cs="ＭＳ ゴシック"/>
              </w:rPr>
            </w:pPr>
            <w:r w:rsidRPr="005E18A4">
              <w:rPr>
                <w:rFonts w:ascii="ＭＳ 明朝" w:hAnsi="ＭＳ 明朝" w:cs="ＭＳ ゴシック" w:hint="eastAsia"/>
              </w:rPr>
              <w:t>〇〇〇</w:t>
            </w:r>
          </w:p>
          <w:p w14:paraId="510CE425" w14:textId="77777777" w:rsidR="00DB19F8" w:rsidRDefault="00DB19F8" w:rsidP="00DB19F8">
            <w:pPr>
              <w:spacing w:line="320" w:lineRule="exact"/>
              <w:rPr>
                <w:rFonts w:ascii="ＭＳ 明朝" w:hAnsi="ＭＳ 明朝" w:cs="ＭＳ ゴシック"/>
              </w:rPr>
            </w:pPr>
          </w:p>
          <w:p w14:paraId="771BFD32" w14:textId="22EBF46E" w:rsidR="00DB19F8" w:rsidRPr="009D2C58" w:rsidRDefault="00DB19F8" w:rsidP="00DB19F8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  <w:u w:val="wave"/>
              </w:rPr>
            </w:pPr>
          </w:p>
        </w:tc>
      </w:tr>
    </w:tbl>
    <w:p w14:paraId="7488C501" w14:textId="77777777" w:rsidR="005D21E7" w:rsidRDefault="005D21E7" w:rsidP="00FD5FFE">
      <w:pPr>
        <w:spacing w:line="320" w:lineRule="exact"/>
        <w:ind w:firstLineChars="100" w:firstLine="205"/>
        <w:rPr>
          <w:rFonts w:asciiTheme="majorEastAsia" w:eastAsiaTheme="majorEastAsia" w:hAnsiTheme="majorEastAsia"/>
          <w:szCs w:val="21"/>
        </w:rPr>
      </w:pPr>
    </w:p>
    <w:p w14:paraId="6C1D88D3" w14:textId="24A54D07" w:rsidR="00150074" w:rsidRPr="0091211C" w:rsidRDefault="00150074" w:rsidP="00FD5FFE">
      <w:pPr>
        <w:spacing w:line="320" w:lineRule="exact"/>
        <w:ind w:firstLineChars="100" w:firstLine="205"/>
        <w:rPr>
          <w:rFonts w:asciiTheme="majorEastAsia" w:eastAsiaTheme="majorEastAsia" w:hAnsiTheme="majorEastAsia"/>
          <w:szCs w:val="21"/>
        </w:rPr>
      </w:pPr>
      <w:r w:rsidRPr="0091211C">
        <w:rPr>
          <w:rFonts w:asciiTheme="majorEastAsia" w:eastAsiaTheme="majorEastAsia" w:hAnsiTheme="majorEastAsia" w:hint="eastAsia"/>
          <w:szCs w:val="21"/>
        </w:rPr>
        <w:t>⑷　授業</w:t>
      </w:r>
      <w:r w:rsidR="00C76031" w:rsidRPr="0091211C">
        <w:rPr>
          <w:rFonts w:asciiTheme="majorEastAsia" w:eastAsiaTheme="majorEastAsia" w:hAnsiTheme="majorEastAsia" w:hint="eastAsia"/>
          <w:szCs w:val="21"/>
        </w:rPr>
        <w:t>デザイン上</w:t>
      </w:r>
      <w:r w:rsidRPr="0091211C">
        <w:rPr>
          <w:rFonts w:asciiTheme="majorEastAsia" w:eastAsiaTheme="majorEastAsia" w:hAnsiTheme="majorEastAsia" w:hint="eastAsia"/>
          <w:szCs w:val="21"/>
        </w:rPr>
        <w:t>の工夫</w:t>
      </w:r>
    </w:p>
    <w:p w14:paraId="04CF5C96" w14:textId="424388AA" w:rsidR="005D21E7" w:rsidRPr="00A13AFD" w:rsidRDefault="0036657E" w:rsidP="00FD5FFE">
      <w:pPr>
        <w:pStyle w:val="a3"/>
        <w:wordWrap/>
        <w:spacing w:line="320" w:lineRule="exact"/>
        <w:ind w:left="610" w:hangingChars="300" w:hanging="610"/>
        <w:rPr>
          <w:rFonts w:ascii="ＭＳ ゴシック" w:eastAsia="ＭＳ ゴシック" w:hAnsi="ＭＳ ゴシック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</w:t>
      </w:r>
      <w:r w:rsidR="00394128" w:rsidRPr="00A13AFD">
        <w:rPr>
          <w:rFonts w:ascii="ＭＳ ゴシック" w:eastAsia="ＭＳ ゴシック" w:hAnsi="ＭＳ ゴシック" w:cs="ＭＳ ゴシック" w:hint="eastAsia"/>
        </w:rPr>
        <w:t>ア　〇〇〇</w:t>
      </w:r>
    </w:p>
    <w:p w14:paraId="70E67D6D" w14:textId="731D64CD" w:rsidR="00DB19F8" w:rsidRDefault="00DB19F8" w:rsidP="00FD5FFE">
      <w:pPr>
        <w:pStyle w:val="a3"/>
        <w:wordWrap/>
        <w:spacing w:line="320" w:lineRule="exact"/>
        <w:ind w:left="610" w:hangingChars="300" w:hanging="6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</w:t>
      </w:r>
      <w:r w:rsidR="00A13AFD">
        <w:rPr>
          <w:rFonts w:asciiTheme="minorEastAsia" w:eastAsiaTheme="minorEastAsia" w:hAnsiTheme="minorEastAsia" w:cs="ＭＳ ゴシック" w:hint="eastAsia"/>
        </w:rPr>
        <w:t xml:space="preserve">　〇〇〇</w:t>
      </w:r>
    </w:p>
    <w:p w14:paraId="457A74E5" w14:textId="33DEC33E" w:rsidR="00394128" w:rsidRPr="00A13AFD" w:rsidRDefault="00394128" w:rsidP="00FD5FFE">
      <w:pPr>
        <w:pStyle w:val="a3"/>
        <w:wordWrap/>
        <w:spacing w:line="320" w:lineRule="exact"/>
        <w:ind w:left="610" w:hangingChars="300" w:hanging="610"/>
        <w:rPr>
          <w:rFonts w:ascii="ＭＳ ゴシック" w:eastAsia="ＭＳ ゴシック" w:hAnsi="ＭＳ ゴシック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</w:t>
      </w:r>
      <w:r w:rsidRPr="00A13AFD">
        <w:rPr>
          <w:rFonts w:ascii="ＭＳ ゴシック" w:eastAsia="ＭＳ ゴシック" w:hAnsi="ＭＳ ゴシック" w:cs="ＭＳ ゴシック" w:hint="eastAsia"/>
        </w:rPr>
        <w:t>イ　〇〇〇</w:t>
      </w:r>
    </w:p>
    <w:p w14:paraId="033107A7" w14:textId="4B7AD34D" w:rsidR="00DB19F8" w:rsidRDefault="00DB19F8" w:rsidP="00FD5FFE">
      <w:pPr>
        <w:pStyle w:val="a3"/>
        <w:wordWrap/>
        <w:spacing w:line="320" w:lineRule="exact"/>
        <w:ind w:left="610" w:hangingChars="300" w:hanging="6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</w:t>
      </w:r>
      <w:r w:rsidR="00A13AFD">
        <w:rPr>
          <w:rFonts w:asciiTheme="minorEastAsia" w:eastAsiaTheme="minorEastAsia" w:hAnsiTheme="minorEastAsia" w:cs="ＭＳ ゴシック" w:hint="eastAsia"/>
        </w:rPr>
        <w:t xml:space="preserve">　〇〇〇</w:t>
      </w:r>
    </w:p>
    <w:p w14:paraId="2BC2C2C2" w14:textId="03F4E111" w:rsidR="0036657E" w:rsidRPr="00A13AFD" w:rsidRDefault="00FD5FFE" w:rsidP="00FD5FFE">
      <w:pPr>
        <w:pStyle w:val="a3"/>
        <w:wordWrap/>
        <w:spacing w:line="320" w:lineRule="exact"/>
        <w:ind w:left="610" w:hangingChars="300" w:hanging="610"/>
        <w:rPr>
          <w:rFonts w:ascii="ＭＳ ゴシック" w:eastAsia="ＭＳ ゴシック" w:hAnsi="ＭＳ ゴシック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</w:t>
      </w:r>
      <w:r w:rsidRPr="00A13AFD">
        <w:rPr>
          <w:rFonts w:ascii="ＭＳ ゴシック" w:eastAsia="ＭＳ ゴシック" w:hAnsi="ＭＳ ゴシック" w:cs="ＭＳ ゴシック" w:hint="eastAsia"/>
        </w:rPr>
        <w:t>ウ　〇〇〇</w:t>
      </w:r>
    </w:p>
    <w:p w14:paraId="2638D923" w14:textId="47DE940E" w:rsidR="00DB19F8" w:rsidRDefault="00DB19F8" w:rsidP="00FD5FFE">
      <w:pPr>
        <w:pStyle w:val="a3"/>
        <w:wordWrap/>
        <w:spacing w:line="320" w:lineRule="exact"/>
        <w:ind w:left="610" w:hangingChars="300" w:hanging="610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</w:rPr>
        <w:t xml:space="preserve">　　　</w:t>
      </w:r>
      <w:r w:rsidR="00A13AFD">
        <w:rPr>
          <w:rFonts w:asciiTheme="minorEastAsia" w:eastAsiaTheme="minorEastAsia" w:hAnsiTheme="minorEastAsia" w:cs="ＭＳ ゴシック" w:hint="eastAsia"/>
        </w:rPr>
        <w:t xml:space="preserve">　〇〇〇</w:t>
      </w:r>
    </w:p>
    <w:p w14:paraId="13ED9535" w14:textId="2D33EB95" w:rsidR="0036657E" w:rsidRDefault="0036657E" w:rsidP="00FD5FFE">
      <w:pPr>
        <w:pStyle w:val="a3"/>
        <w:wordWrap/>
        <w:spacing w:line="320" w:lineRule="exact"/>
        <w:ind w:left="610" w:hangingChars="300" w:hanging="610"/>
        <w:rPr>
          <w:rFonts w:asciiTheme="minorEastAsia" w:eastAsiaTheme="minorEastAsia" w:hAnsiTheme="minorEastAsia" w:cs="ＭＳ ゴシック"/>
        </w:rPr>
      </w:pPr>
    </w:p>
    <w:p w14:paraId="531CED22" w14:textId="438629F8" w:rsidR="00150074" w:rsidRPr="003C0395" w:rsidRDefault="00150074" w:rsidP="00FD5FFE">
      <w:pPr>
        <w:spacing w:line="320" w:lineRule="exact"/>
        <w:ind w:firstLineChars="50" w:firstLine="103"/>
        <w:rPr>
          <w:rFonts w:asciiTheme="majorEastAsia" w:eastAsiaTheme="majorEastAsia" w:hAnsiTheme="majorEastAsia"/>
          <w:szCs w:val="21"/>
        </w:rPr>
      </w:pPr>
      <w:r w:rsidRPr="003C0395">
        <w:rPr>
          <w:rFonts w:hint="eastAsia"/>
          <w:szCs w:val="21"/>
        </w:rPr>
        <w:lastRenderedPageBreak/>
        <w:t xml:space="preserve"> </w:t>
      </w:r>
      <w:r w:rsidR="008418BA">
        <w:rPr>
          <w:rFonts w:asciiTheme="majorEastAsia" w:eastAsiaTheme="majorEastAsia" w:hAnsiTheme="majorEastAsia" w:hint="eastAsia"/>
          <w:szCs w:val="21"/>
        </w:rPr>
        <w:t>⑸</w:t>
      </w:r>
      <w:r w:rsidRPr="003C0395">
        <w:rPr>
          <w:rFonts w:asciiTheme="majorEastAsia" w:eastAsiaTheme="majorEastAsia" w:hAnsiTheme="majorEastAsia" w:hint="eastAsia"/>
          <w:szCs w:val="21"/>
        </w:rPr>
        <w:t xml:space="preserve">　本時の</w:t>
      </w:r>
      <w:r w:rsidR="00BA598E">
        <w:rPr>
          <w:rFonts w:asciiTheme="majorEastAsia" w:eastAsiaTheme="majorEastAsia" w:hAnsiTheme="majorEastAsia" w:hint="eastAsia"/>
          <w:szCs w:val="21"/>
        </w:rPr>
        <w:t>展開　　　　　　　　(★授業デザイン上の工夫　●指導に生かす評価　〇記録に残す評価)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163"/>
        <w:gridCol w:w="454"/>
        <w:gridCol w:w="2581"/>
        <w:gridCol w:w="627"/>
        <w:gridCol w:w="4779"/>
      </w:tblGrid>
      <w:tr w:rsidR="000A74FA" w:rsidRPr="003C0395" w14:paraId="259BF871" w14:textId="77777777" w:rsidTr="00E806DB">
        <w:trPr>
          <w:trHeight w:val="144"/>
        </w:trPr>
        <w:tc>
          <w:tcPr>
            <w:tcW w:w="1163" w:type="dxa"/>
            <w:vAlign w:val="center"/>
          </w:tcPr>
          <w:p w14:paraId="17C21B27" w14:textId="77777777" w:rsidR="00150074" w:rsidRPr="006F4CA8" w:rsidRDefault="00150074" w:rsidP="00FD5FFE">
            <w:pPr>
              <w:spacing w:line="320" w:lineRule="exact"/>
              <w:jc w:val="center"/>
              <w:rPr>
                <w:szCs w:val="21"/>
              </w:rPr>
            </w:pPr>
            <w:r w:rsidRPr="006F4CA8">
              <w:rPr>
                <w:rFonts w:hint="eastAsia"/>
                <w:szCs w:val="21"/>
              </w:rPr>
              <w:t>学習過程</w:t>
            </w:r>
          </w:p>
        </w:tc>
        <w:tc>
          <w:tcPr>
            <w:tcW w:w="454" w:type="dxa"/>
            <w:vAlign w:val="center"/>
          </w:tcPr>
          <w:p w14:paraId="0C986CEE" w14:textId="77777777" w:rsidR="00150074" w:rsidRPr="006F4CA8" w:rsidRDefault="00150074" w:rsidP="00FD5FFE">
            <w:pPr>
              <w:spacing w:line="320" w:lineRule="exact"/>
              <w:jc w:val="center"/>
              <w:rPr>
                <w:szCs w:val="21"/>
              </w:rPr>
            </w:pPr>
            <w:r w:rsidRPr="006F4CA8">
              <w:rPr>
                <w:rFonts w:hint="eastAsia"/>
                <w:szCs w:val="21"/>
              </w:rPr>
              <w:t>時間</w:t>
            </w:r>
          </w:p>
        </w:tc>
        <w:tc>
          <w:tcPr>
            <w:tcW w:w="2581" w:type="dxa"/>
            <w:vAlign w:val="center"/>
          </w:tcPr>
          <w:p w14:paraId="4E979E0F" w14:textId="77777777" w:rsidR="00150074" w:rsidRPr="006F4CA8" w:rsidRDefault="00150074" w:rsidP="00FD5FFE">
            <w:pPr>
              <w:spacing w:line="320" w:lineRule="exact"/>
              <w:jc w:val="center"/>
              <w:rPr>
                <w:szCs w:val="21"/>
              </w:rPr>
            </w:pPr>
            <w:r w:rsidRPr="006F4CA8">
              <w:rPr>
                <w:rFonts w:hint="eastAsia"/>
                <w:szCs w:val="21"/>
              </w:rPr>
              <w:t>学習内容及び学習活動</w:t>
            </w:r>
          </w:p>
        </w:tc>
        <w:tc>
          <w:tcPr>
            <w:tcW w:w="627" w:type="dxa"/>
            <w:tcBorders>
              <w:right w:val="single" w:sz="4" w:space="0" w:color="FFFFFF" w:themeColor="background1"/>
            </w:tcBorders>
          </w:tcPr>
          <w:p w14:paraId="299776C0" w14:textId="77777777" w:rsidR="00150074" w:rsidRPr="006F4CA8" w:rsidRDefault="00150074" w:rsidP="007205CB">
            <w:pPr>
              <w:spacing w:line="320" w:lineRule="exact"/>
              <w:rPr>
                <w:szCs w:val="21"/>
              </w:rPr>
            </w:pPr>
          </w:p>
        </w:tc>
        <w:tc>
          <w:tcPr>
            <w:tcW w:w="4779" w:type="dxa"/>
            <w:tcBorders>
              <w:left w:val="single" w:sz="4" w:space="0" w:color="FFFFFF" w:themeColor="background1"/>
            </w:tcBorders>
            <w:vAlign w:val="center"/>
          </w:tcPr>
          <w:p w14:paraId="32B35A4D" w14:textId="77777777" w:rsidR="00150074" w:rsidRPr="006F4CA8" w:rsidRDefault="00150074" w:rsidP="00FD5FFE">
            <w:pPr>
              <w:spacing w:line="320" w:lineRule="exact"/>
              <w:jc w:val="center"/>
              <w:rPr>
                <w:szCs w:val="21"/>
              </w:rPr>
            </w:pPr>
            <w:r w:rsidRPr="006F4CA8">
              <w:rPr>
                <w:rFonts w:hint="eastAsia"/>
                <w:szCs w:val="21"/>
              </w:rPr>
              <w:t xml:space="preserve">指導上の留意点　</w:t>
            </w:r>
          </w:p>
        </w:tc>
      </w:tr>
      <w:tr w:rsidR="000A74FA" w:rsidRPr="003C0395" w14:paraId="3B703411" w14:textId="77777777" w:rsidTr="007205CB">
        <w:trPr>
          <w:trHeight w:val="13342"/>
        </w:trPr>
        <w:tc>
          <w:tcPr>
            <w:tcW w:w="1163" w:type="dxa"/>
          </w:tcPr>
          <w:p w14:paraId="08D1CB60" w14:textId="4603C131" w:rsidR="00150074" w:rsidRPr="006F4CA8" w:rsidRDefault="00150074" w:rsidP="00DB19F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</w:tcPr>
          <w:p w14:paraId="169E08AC" w14:textId="19175ADB" w:rsidR="00150074" w:rsidRPr="006F4CA8" w:rsidRDefault="00150074" w:rsidP="00DB19F8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1" w:type="dxa"/>
          </w:tcPr>
          <w:p w14:paraId="0BFD2051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14:paraId="4FAA52D2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62EE017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560243DA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  <w:p w14:paraId="6D734CDA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0278FFAC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24FB42EB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14:paraId="6057BEBC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3F40BE4A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1EAA7880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  <w:p w14:paraId="2C6B8624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62700444" w14:textId="77777777" w:rsidR="00AB1863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  <w:p w14:paraId="1D9E0664" w14:textId="05624396" w:rsidR="00150074" w:rsidRPr="006F4CA8" w:rsidRDefault="00AB1863" w:rsidP="00DB19F8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6F4CA8">
              <w:rPr>
                <w:rFonts w:asciiTheme="minorHAnsi" w:hAnsiTheme="min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69A0918" wp14:editId="6DC04E7C">
                      <wp:simplePos x="0" y="0"/>
                      <wp:positionH relativeFrom="column">
                        <wp:posOffset>-45190</wp:posOffset>
                      </wp:positionH>
                      <wp:positionV relativeFrom="paragraph">
                        <wp:posOffset>245745</wp:posOffset>
                      </wp:positionV>
                      <wp:extent cx="1584960" cy="810392"/>
                      <wp:effectExtent l="0" t="0" r="15240" b="27940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810392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19E0F5" w14:textId="77777777" w:rsidR="00150074" w:rsidRPr="000A67D4" w:rsidRDefault="00150074" w:rsidP="008679E7">
                                  <w:pPr>
                                    <w:spacing w:line="240" w:lineRule="exact"/>
                                    <w:ind w:leftChars="-69" w:left="-142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0A67D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【学習課題】</w:t>
                                  </w:r>
                                </w:p>
                                <w:p w14:paraId="6AD7F5F0" w14:textId="18332DDE" w:rsidR="00150074" w:rsidRPr="000A67D4" w:rsidRDefault="00150074" w:rsidP="009E7CB6">
                                  <w:pPr>
                                    <w:spacing w:line="240" w:lineRule="exact"/>
                                    <w:ind w:firstLineChars="100" w:firstLine="205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9A09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3.55pt;margin-top:19.35pt;width:124.8pt;height:63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" fillcolor="white [3201]" strokecolor="black [3200]" strokeweight="1.5pt">
                      <v:textbox inset="5.85pt,.7pt,5.85pt,.7pt">
                        <w:txbxContent>
                          <w:p w14:paraId="3B19E0F5" w14:textId="77777777" w:rsidR="00150074" w:rsidRPr="000A67D4" w:rsidRDefault="00150074" w:rsidP="008679E7">
                            <w:pPr>
                              <w:spacing w:line="240" w:lineRule="exact"/>
                              <w:ind w:leftChars="-69" w:left="-142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0A67D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【学習課題】</w:t>
                            </w:r>
                          </w:p>
                          <w:p w14:paraId="6AD7F5F0" w14:textId="18332DDE" w:rsidR="00150074" w:rsidRPr="000A67D4" w:rsidRDefault="00150074" w:rsidP="009E7CB6">
                            <w:pPr>
                              <w:spacing w:line="240" w:lineRule="exact"/>
                              <w:ind w:firstLineChars="100" w:firstLine="205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27" w:type="dxa"/>
            <w:tcBorders>
              <w:right w:val="single" w:sz="4" w:space="0" w:color="FFFFFF" w:themeColor="background1"/>
            </w:tcBorders>
          </w:tcPr>
          <w:p w14:paraId="4C366FF6" w14:textId="77777777" w:rsidR="00150074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  <w:p w14:paraId="3629577A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08106BBA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67171683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  <w:p w14:paraId="2EB280D3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03C6ED97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74FD4FFC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  <w:p w14:paraId="52780FE1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79660DE0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38820157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  <w:p w14:paraId="63BF1ECF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49F95A8B" w14:textId="77777777" w:rsidR="00DB19F8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</w:p>
          <w:p w14:paraId="2003325E" w14:textId="6FCBAC00" w:rsidR="00DB19F8" w:rsidRPr="003C152D" w:rsidRDefault="00DB19F8" w:rsidP="00DB19F8">
            <w:pPr>
              <w:spacing w:line="320" w:lineRule="exact"/>
              <w:ind w:left="308" w:hangingChars="150" w:hanging="308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4779" w:type="dxa"/>
            <w:tcBorders>
              <w:left w:val="single" w:sz="4" w:space="0" w:color="FFFFFF" w:themeColor="background1"/>
            </w:tcBorders>
          </w:tcPr>
          <w:p w14:paraId="516908E8" w14:textId="77777777" w:rsidR="00D85EAD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A8BBE14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4EF2C163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39FF6D29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2F5380CD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401593D2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66F26A08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8F637CC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26913542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09F1BB21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58289EB0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63DA2AE6" w14:textId="77777777" w:rsidR="004B5EBE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</w:p>
          <w:p w14:paraId="5EDC1075" w14:textId="43ACAD65" w:rsidR="004B5EBE" w:rsidRPr="003C152D" w:rsidRDefault="004B5EBE" w:rsidP="00DB19F8">
            <w:pPr>
              <w:spacing w:line="320" w:lineRule="exact"/>
              <w:ind w:leftChars="50" w:left="206" w:hangingChars="50" w:hanging="10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0D1BA790" w14:textId="0CBF42F2" w:rsidR="00EA3B2B" w:rsidRDefault="00EA3B2B" w:rsidP="00150074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</w:p>
    <w:sectPr w:rsidR="00EA3B2B" w:rsidSect="00705199">
      <w:type w:val="continuous"/>
      <w:pgSz w:w="11906" w:h="16838" w:code="9"/>
      <w:pgMar w:top="1021" w:right="1021" w:bottom="1021" w:left="1021" w:header="720" w:footer="720" w:gutter="0"/>
      <w:cols w:space="720"/>
      <w:noEndnote/>
      <w:docGrid w:type="linesAndChars" w:linePitch="424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766" w14:textId="77777777" w:rsidR="00D367A7" w:rsidRDefault="00D367A7" w:rsidP="007A15C5">
      <w:r>
        <w:separator/>
      </w:r>
    </w:p>
  </w:endnote>
  <w:endnote w:type="continuationSeparator" w:id="0">
    <w:p w14:paraId="0F373D88" w14:textId="77777777" w:rsidR="00D367A7" w:rsidRDefault="00D367A7" w:rsidP="007A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8F88" w14:textId="77777777" w:rsidR="00D367A7" w:rsidRDefault="00D367A7" w:rsidP="007A15C5">
      <w:r>
        <w:separator/>
      </w:r>
    </w:p>
  </w:footnote>
  <w:footnote w:type="continuationSeparator" w:id="0">
    <w:p w14:paraId="5691308A" w14:textId="77777777" w:rsidR="00D367A7" w:rsidRDefault="00D367A7" w:rsidP="007A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9D2"/>
    <w:multiLevelType w:val="hybridMultilevel"/>
    <w:tmpl w:val="0A466778"/>
    <w:lvl w:ilvl="0" w:tplc="DCFE8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073BF"/>
    <w:multiLevelType w:val="hybridMultilevel"/>
    <w:tmpl w:val="6E22B12C"/>
    <w:lvl w:ilvl="0" w:tplc="91804AE4">
      <w:start w:val="1"/>
      <w:numFmt w:val="aiueoFullWidth"/>
      <w:lvlText w:val="%1，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BE249B"/>
    <w:multiLevelType w:val="hybridMultilevel"/>
    <w:tmpl w:val="D3BA2FA0"/>
    <w:lvl w:ilvl="0" w:tplc="CBCCE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848C1"/>
    <w:multiLevelType w:val="hybridMultilevel"/>
    <w:tmpl w:val="C9A2F6DA"/>
    <w:lvl w:ilvl="0" w:tplc="0332072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697771"/>
    <w:multiLevelType w:val="hybridMultilevel"/>
    <w:tmpl w:val="756C4E6A"/>
    <w:lvl w:ilvl="0" w:tplc="90383616">
      <w:start w:val="1"/>
      <w:numFmt w:val="decimalEnclosedParen"/>
      <w:lvlText w:val="%1"/>
      <w:lvlJc w:val="left"/>
      <w:pPr>
        <w:ind w:left="564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16DC1F18"/>
    <w:multiLevelType w:val="hybridMultilevel"/>
    <w:tmpl w:val="1F88F580"/>
    <w:lvl w:ilvl="0" w:tplc="520E7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C86080"/>
    <w:multiLevelType w:val="hybridMultilevel"/>
    <w:tmpl w:val="F402B208"/>
    <w:lvl w:ilvl="0" w:tplc="563A8A28">
      <w:start w:val="1"/>
      <w:numFmt w:val="aiueoFullWidth"/>
      <w:lvlText w:val="%1，"/>
      <w:lvlJc w:val="left"/>
      <w:pPr>
        <w:ind w:left="609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7" w15:restartNumberingAfterBreak="0">
    <w:nsid w:val="1D556ADD"/>
    <w:multiLevelType w:val="hybridMultilevel"/>
    <w:tmpl w:val="E5CA3140"/>
    <w:lvl w:ilvl="0" w:tplc="76B4357A">
      <w:start w:val="1"/>
      <w:numFmt w:val="aiueoFullWidth"/>
      <w:lvlText w:val="%1，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35F3016"/>
    <w:multiLevelType w:val="hybridMultilevel"/>
    <w:tmpl w:val="D0A4D03A"/>
    <w:lvl w:ilvl="0" w:tplc="24B47F4A">
      <w:start w:val="1"/>
      <w:numFmt w:val="aiueo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5F3F4D"/>
    <w:multiLevelType w:val="hybridMultilevel"/>
    <w:tmpl w:val="7D802090"/>
    <w:lvl w:ilvl="0" w:tplc="46F0B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F36125"/>
    <w:multiLevelType w:val="hybridMultilevel"/>
    <w:tmpl w:val="91EC88CE"/>
    <w:lvl w:ilvl="0" w:tplc="DD34CCAA">
      <w:start w:val="1"/>
      <w:numFmt w:val="decimalEnclosedParen"/>
      <w:lvlText w:val="%1"/>
      <w:lvlJc w:val="left"/>
      <w:pPr>
        <w:ind w:left="565" w:hanging="360"/>
      </w:pPr>
      <w:rPr>
        <w:rFonts w:asciiTheme="majorEastAsia" w:eastAsiaTheme="majorEastAsia" w:hAnsiTheme="maj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1" w15:restartNumberingAfterBreak="0">
    <w:nsid w:val="2FC711FD"/>
    <w:multiLevelType w:val="hybridMultilevel"/>
    <w:tmpl w:val="C04CD42A"/>
    <w:lvl w:ilvl="0" w:tplc="0C4CFA88">
      <w:start w:val="1"/>
      <w:numFmt w:val="aiueoFullWidth"/>
      <w:lvlText w:val="%1，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4EA36FB"/>
    <w:multiLevelType w:val="hybridMultilevel"/>
    <w:tmpl w:val="447CDD78"/>
    <w:lvl w:ilvl="0" w:tplc="F9B40A44">
      <w:start w:val="1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530DFF"/>
    <w:multiLevelType w:val="hybridMultilevel"/>
    <w:tmpl w:val="8696C482"/>
    <w:lvl w:ilvl="0" w:tplc="33245E64">
      <w:start w:val="1"/>
      <w:numFmt w:val="aiueoFullWidth"/>
      <w:lvlText w:val="%1，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CC246D"/>
    <w:multiLevelType w:val="hybridMultilevel"/>
    <w:tmpl w:val="44609648"/>
    <w:lvl w:ilvl="0" w:tplc="4844B11A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5" w15:restartNumberingAfterBreak="0">
    <w:nsid w:val="448274F1"/>
    <w:multiLevelType w:val="hybridMultilevel"/>
    <w:tmpl w:val="607AB92C"/>
    <w:lvl w:ilvl="0" w:tplc="FCC81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4D0582"/>
    <w:multiLevelType w:val="hybridMultilevel"/>
    <w:tmpl w:val="339E81C8"/>
    <w:lvl w:ilvl="0" w:tplc="7A80F142">
      <w:start w:val="1"/>
      <w:numFmt w:val="aiueoFullWidth"/>
      <w:lvlText w:val="%1，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EB638C"/>
    <w:multiLevelType w:val="hybridMultilevel"/>
    <w:tmpl w:val="2BE07C3A"/>
    <w:lvl w:ilvl="0" w:tplc="82B010C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164C81"/>
    <w:multiLevelType w:val="hybridMultilevel"/>
    <w:tmpl w:val="6B841E14"/>
    <w:lvl w:ilvl="0" w:tplc="6162482E">
      <w:start w:val="1"/>
      <w:numFmt w:val="aiueoFullWidth"/>
      <w:lvlText w:val="%1，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6A0449F"/>
    <w:multiLevelType w:val="hybridMultilevel"/>
    <w:tmpl w:val="C628678A"/>
    <w:lvl w:ilvl="0" w:tplc="61183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984999"/>
    <w:multiLevelType w:val="hybridMultilevel"/>
    <w:tmpl w:val="5C5EED6E"/>
    <w:lvl w:ilvl="0" w:tplc="D2989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EB0C4F"/>
    <w:multiLevelType w:val="hybridMultilevel"/>
    <w:tmpl w:val="3DBA638C"/>
    <w:lvl w:ilvl="0" w:tplc="92544B62">
      <w:start w:val="1"/>
      <w:numFmt w:val="aiueo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E042106"/>
    <w:multiLevelType w:val="hybridMultilevel"/>
    <w:tmpl w:val="AFEEDE02"/>
    <w:lvl w:ilvl="0" w:tplc="4844B11A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555245191">
    <w:abstractNumId w:val="7"/>
  </w:num>
  <w:num w:numId="2" w16cid:durableId="1603343415">
    <w:abstractNumId w:val="16"/>
  </w:num>
  <w:num w:numId="3" w16cid:durableId="781221205">
    <w:abstractNumId w:val="13"/>
  </w:num>
  <w:num w:numId="4" w16cid:durableId="785808997">
    <w:abstractNumId w:val="18"/>
  </w:num>
  <w:num w:numId="5" w16cid:durableId="67382224">
    <w:abstractNumId w:val="8"/>
  </w:num>
  <w:num w:numId="6" w16cid:durableId="1708216552">
    <w:abstractNumId w:val="11"/>
  </w:num>
  <w:num w:numId="7" w16cid:durableId="664627071">
    <w:abstractNumId w:val="21"/>
  </w:num>
  <w:num w:numId="8" w16cid:durableId="1625425055">
    <w:abstractNumId w:val="6"/>
  </w:num>
  <w:num w:numId="9" w16cid:durableId="1193885945">
    <w:abstractNumId w:val="1"/>
  </w:num>
  <w:num w:numId="10" w16cid:durableId="184295975">
    <w:abstractNumId w:val="4"/>
  </w:num>
  <w:num w:numId="11" w16cid:durableId="1517887488">
    <w:abstractNumId w:val="14"/>
  </w:num>
  <w:num w:numId="12" w16cid:durableId="316690845">
    <w:abstractNumId w:val="12"/>
  </w:num>
  <w:num w:numId="13" w16cid:durableId="890000570">
    <w:abstractNumId w:val="22"/>
  </w:num>
  <w:num w:numId="14" w16cid:durableId="1872720254">
    <w:abstractNumId w:val="19"/>
  </w:num>
  <w:num w:numId="15" w16cid:durableId="1022633323">
    <w:abstractNumId w:val="5"/>
  </w:num>
  <w:num w:numId="16" w16cid:durableId="1196507767">
    <w:abstractNumId w:val="9"/>
  </w:num>
  <w:num w:numId="17" w16cid:durableId="1314990910">
    <w:abstractNumId w:val="10"/>
  </w:num>
  <w:num w:numId="18" w16cid:durableId="1976640930">
    <w:abstractNumId w:val="3"/>
  </w:num>
  <w:num w:numId="19" w16cid:durableId="1619022691">
    <w:abstractNumId w:val="17"/>
  </w:num>
  <w:num w:numId="20" w16cid:durableId="1749158364">
    <w:abstractNumId w:val="0"/>
  </w:num>
  <w:num w:numId="21" w16cid:durableId="1019116548">
    <w:abstractNumId w:val="20"/>
  </w:num>
  <w:num w:numId="22" w16cid:durableId="1160849616">
    <w:abstractNumId w:val="2"/>
  </w:num>
  <w:num w:numId="23" w16cid:durableId="14294208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attachedTemplate r:id="rId1"/>
  <w:defaultTabStop w:val="720"/>
  <w:drawingGridHorizontalSpacing w:val="2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8B"/>
    <w:rsid w:val="000039D3"/>
    <w:rsid w:val="00007F9D"/>
    <w:rsid w:val="000107B0"/>
    <w:rsid w:val="00013869"/>
    <w:rsid w:val="0001466F"/>
    <w:rsid w:val="00015331"/>
    <w:rsid w:val="00015F45"/>
    <w:rsid w:val="00016368"/>
    <w:rsid w:val="000166E2"/>
    <w:rsid w:val="00016B33"/>
    <w:rsid w:val="00016C15"/>
    <w:rsid w:val="000176EC"/>
    <w:rsid w:val="00020124"/>
    <w:rsid w:val="00020A67"/>
    <w:rsid w:val="00023527"/>
    <w:rsid w:val="00023747"/>
    <w:rsid w:val="00026F8D"/>
    <w:rsid w:val="000331C2"/>
    <w:rsid w:val="0003445C"/>
    <w:rsid w:val="00035327"/>
    <w:rsid w:val="00037FAC"/>
    <w:rsid w:val="000402CC"/>
    <w:rsid w:val="00040527"/>
    <w:rsid w:val="000420E2"/>
    <w:rsid w:val="00043FCC"/>
    <w:rsid w:val="00044CC1"/>
    <w:rsid w:val="00044FD1"/>
    <w:rsid w:val="0004605A"/>
    <w:rsid w:val="000463C4"/>
    <w:rsid w:val="0004740F"/>
    <w:rsid w:val="000504D1"/>
    <w:rsid w:val="00055AA1"/>
    <w:rsid w:val="00061BE2"/>
    <w:rsid w:val="00061EAE"/>
    <w:rsid w:val="000629BF"/>
    <w:rsid w:val="000637CF"/>
    <w:rsid w:val="00064C64"/>
    <w:rsid w:val="00067A96"/>
    <w:rsid w:val="000720A9"/>
    <w:rsid w:val="000724DA"/>
    <w:rsid w:val="00072980"/>
    <w:rsid w:val="00073D82"/>
    <w:rsid w:val="0007406E"/>
    <w:rsid w:val="00074A63"/>
    <w:rsid w:val="000910AB"/>
    <w:rsid w:val="00093CB0"/>
    <w:rsid w:val="000961F8"/>
    <w:rsid w:val="00096DB2"/>
    <w:rsid w:val="000A0034"/>
    <w:rsid w:val="000A080C"/>
    <w:rsid w:val="000A1505"/>
    <w:rsid w:val="000A28EB"/>
    <w:rsid w:val="000A2E74"/>
    <w:rsid w:val="000A3640"/>
    <w:rsid w:val="000A404D"/>
    <w:rsid w:val="000A5857"/>
    <w:rsid w:val="000A5A43"/>
    <w:rsid w:val="000A67D4"/>
    <w:rsid w:val="000A74FA"/>
    <w:rsid w:val="000B088F"/>
    <w:rsid w:val="000B2A68"/>
    <w:rsid w:val="000B2B8F"/>
    <w:rsid w:val="000B2C53"/>
    <w:rsid w:val="000B3752"/>
    <w:rsid w:val="000B517D"/>
    <w:rsid w:val="000B5576"/>
    <w:rsid w:val="000B628B"/>
    <w:rsid w:val="000B63B5"/>
    <w:rsid w:val="000B74F8"/>
    <w:rsid w:val="000C3C5C"/>
    <w:rsid w:val="000C4D81"/>
    <w:rsid w:val="000C4E01"/>
    <w:rsid w:val="000D0653"/>
    <w:rsid w:val="000D0BE4"/>
    <w:rsid w:val="000D14B2"/>
    <w:rsid w:val="000E0FC6"/>
    <w:rsid w:val="000E1E63"/>
    <w:rsid w:val="000E2F45"/>
    <w:rsid w:val="000E71EA"/>
    <w:rsid w:val="000F03F6"/>
    <w:rsid w:val="000F6ABE"/>
    <w:rsid w:val="00100965"/>
    <w:rsid w:val="00101CB7"/>
    <w:rsid w:val="0010220E"/>
    <w:rsid w:val="00106177"/>
    <w:rsid w:val="0010729C"/>
    <w:rsid w:val="00107C99"/>
    <w:rsid w:val="001126A5"/>
    <w:rsid w:val="001139D4"/>
    <w:rsid w:val="00115040"/>
    <w:rsid w:val="0011607B"/>
    <w:rsid w:val="00117323"/>
    <w:rsid w:val="001209FF"/>
    <w:rsid w:val="0012103F"/>
    <w:rsid w:val="0012347D"/>
    <w:rsid w:val="0012517E"/>
    <w:rsid w:val="00125531"/>
    <w:rsid w:val="0013134A"/>
    <w:rsid w:val="00134909"/>
    <w:rsid w:val="001364DB"/>
    <w:rsid w:val="00137559"/>
    <w:rsid w:val="00143A54"/>
    <w:rsid w:val="00145449"/>
    <w:rsid w:val="00146226"/>
    <w:rsid w:val="001472EC"/>
    <w:rsid w:val="00150007"/>
    <w:rsid w:val="00150074"/>
    <w:rsid w:val="001510FF"/>
    <w:rsid w:val="00151CF7"/>
    <w:rsid w:val="00152124"/>
    <w:rsid w:val="00152645"/>
    <w:rsid w:val="00152F9E"/>
    <w:rsid w:val="001547BF"/>
    <w:rsid w:val="00155053"/>
    <w:rsid w:val="00157777"/>
    <w:rsid w:val="00160248"/>
    <w:rsid w:val="0016391E"/>
    <w:rsid w:val="00165F64"/>
    <w:rsid w:val="00170C27"/>
    <w:rsid w:val="001715B5"/>
    <w:rsid w:val="0017287C"/>
    <w:rsid w:val="00174451"/>
    <w:rsid w:val="0017461F"/>
    <w:rsid w:val="00175B8A"/>
    <w:rsid w:val="00175F05"/>
    <w:rsid w:val="00182F82"/>
    <w:rsid w:val="001841A1"/>
    <w:rsid w:val="00185A9F"/>
    <w:rsid w:val="00185AD4"/>
    <w:rsid w:val="00190758"/>
    <w:rsid w:val="0019116D"/>
    <w:rsid w:val="00192200"/>
    <w:rsid w:val="00192827"/>
    <w:rsid w:val="00192CA7"/>
    <w:rsid w:val="001957C4"/>
    <w:rsid w:val="0019585A"/>
    <w:rsid w:val="00195905"/>
    <w:rsid w:val="00196EB3"/>
    <w:rsid w:val="00196F90"/>
    <w:rsid w:val="00197C33"/>
    <w:rsid w:val="001A18B6"/>
    <w:rsid w:val="001A3230"/>
    <w:rsid w:val="001A4DF1"/>
    <w:rsid w:val="001A601F"/>
    <w:rsid w:val="001A607B"/>
    <w:rsid w:val="001B127F"/>
    <w:rsid w:val="001B16EC"/>
    <w:rsid w:val="001B26CF"/>
    <w:rsid w:val="001B2A14"/>
    <w:rsid w:val="001B3CBD"/>
    <w:rsid w:val="001B4337"/>
    <w:rsid w:val="001B6626"/>
    <w:rsid w:val="001B68DC"/>
    <w:rsid w:val="001B6DA0"/>
    <w:rsid w:val="001C1004"/>
    <w:rsid w:val="001C623A"/>
    <w:rsid w:val="001D4755"/>
    <w:rsid w:val="001D5C99"/>
    <w:rsid w:val="001E0972"/>
    <w:rsid w:val="001E13E1"/>
    <w:rsid w:val="001E3BCF"/>
    <w:rsid w:val="001E6639"/>
    <w:rsid w:val="001E6E72"/>
    <w:rsid w:val="001F2909"/>
    <w:rsid w:val="001F49BA"/>
    <w:rsid w:val="001F555B"/>
    <w:rsid w:val="001F70C8"/>
    <w:rsid w:val="001F7312"/>
    <w:rsid w:val="001F7B76"/>
    <w:rsid w:val="002025C4"/>
    <w:rsid w:val="00202EDC"/>
    <w:rsid w:val="0020766C"/>
    <w:rsid w:val="00207BF1"/>
    <w:rsid w:val="002110B1"/>
    <w:rsid w:val="0021756E"/>
    <w:rsid w:val="00217E15"/>
    <w:rsid w:val="002200CB"/>
    <w:rsid w:val="00222654"/>
    <w:rsid w:val="00222D90"/>
    <w:rsid w:val="0022323B"/>
    <w:rsid w:val="002323FC"/>
    <w:rsid w:val="00233200"/>
    <w:rsid w:val="002332D7"/>
    <w:rsid w:val="00235F1F"/>
    <w:rsid w:val="002360F2"/>
    <w:rsid w:val="002371D7"/>
    <w:rsid w:val="0024233B"/>
    <w:rsid w:val="00243476"/>
    <w:rsid w:val="00244130"/>
    <w:rsid w:val="00245519"/>
    <w:rsid w:val="00246929"/>
    <w:rsid w:val="002475EA"/>
    <w:rsid w:val="002529F9"/>
    <w:rsid w:val="0025435F"/>
    <w:rsid w:val="00256229"/>
    <w:rsid w:val="00257218"/>
    <w:rsid w:val="00257AFA"/>
    <w:rsid w:val="00257E1D"/>
    <w:rsid w:val="002601FB"/>
    <w:rsid w:val="00260292"/>
    <w:rsid w:val="00260891"/>
    <w:rsid w:val="00262E7D"/>
    <w:rsid w:val="00264261"/>
    <w:rsid w:val="00264D9E"/>
    <w:rsid w:val="002658CA"/>
    <w:rsid w:val="00272CBA"/>
    <w:rsid w:val="00274300"/>
    <w:rsid w:val="0027458A"/>
    <w:rsid w:val="002752C9"/>
    <w:rsid w:val="002769A9"/>
    <w:rsid w:val="00277461"/>
    <w:rsid w:val="002779C3"/>
    <w:rsid w:val="00277D66"/>
    <w:rsid w:val="00280256"/>
    <w:rsid w:val="002804E7"/>
    <w:rsid w:val="00280D70"/>
    <w:rsid w:val="0028118E"/>
    <w:rsid w:val="00281335"/>
    <w:rsid w:val="002813B7"/>
    <w:rsid w:val="00281E24"/>
    <w:rsid w:val="002856BE"/>
    <w:rsid w:val="00286F18"/>
    <w:rsid w:val="002876D5"/>
    <w:rsid w:val="0029138F"/>
    <w:rsid w:val="002940FC"/>
    <w:rsid w:val="002A1CC2"/>
    <w:rsid w:val="002A2257"/>
    <w:rsid w:val="002A4EFC"/>
    <w:rsid w:val="002B0A59"/>
    <w:rsid w:val="002B67F7"/>
    <w:rsid w:val="002B770F"/>
    <w:rsid w:val="002B7F4A"/>
    <w:rsid w:val="002C2249"/>
    <w:rsid w:val="002C2CDA"/>
    <w:rsid w:val="002C3037"/>
    <w:rsid w:val="002C41A8"/>
    <w:rsid w:val="002C5B58"/>
    <w:rsid w:val="002C62D6"/>
    <w:rsid w:val="002D046C"/>
    <w:rsid w:val="002D2CC5"/>
    <w:rsid w:val="002D3ACF"/>
    <w:rsid w:val="002D40BF"/>
    <w:rsid w:val="002D52C1"/>
    <w:rsid w:val="002D62C6"/>
    <w:rsid w:val="002E09FF"/>
    <w:rsid w:val="002F1218"/>
    <w:rsid w:val="002F274B"/>
    <w:rsid w:val="002F50BE"/>
    <w:rsid w:val="002F561E"/>
    <w:rsid w:val="00301C92"/>
    <w:rsid w:val="00301D85"/>
    <w:rsid w:val="003022D6"/>
    <w:rsid w:val="00305DA4"/>
    <w:rsid w:val="00306674"/>
    <w:rsid w:val="00312329"/>
    <w:rsid w:val="00312928"/>
    <w:rsid w:val="0031722C"/>
    <w:rsid w:val="00320149"/>
    <w:rsid w:val="00320E9C"/>
    <w:rsid w:val="00321A85"/>
    <w:rsid w:val="00326147"/>
    <w:rsid w:val="00331E09"/>
    <w:rsid w:val="0033217D"/>
    <w:rsid w:val="00332784"/>
    <w:rsid w:val="00333844"/>
    <w:rsid w:val="00333B70"/>
    <w:rsid w:val="0033605C"/>
    <w:rsid w:val="003360BA"/>
    <w:rsid w:val="003367F0"/>
    <w:rsid w:val="00340755"/>
    <w:rsid w:val="00340B2F"/>
    <w:rsid w:val="003424D7"/>
    <w:rsid w:val="003428EA"/>
    <w:rsid w:val="003432AD"/>
    <w:rsid w:val="0034419F"/>
    <w:rsid w:val="00344AB1"/>
    <w:rsid w:val="00345987"/>
    <w:rsid w:val="00347DE8"/>
    <w:rsid w:val="003513EA"/>
    <w:rsid w:val="00354F3A"/>
    <w:rsid w:val="0035550F"/>
    <w:rsid w:val="00361844"/>
    <w:rsid w:val="003627A6"/>
    <w:rsid w:val="0036418E"/>
    <w:rsid w:val="0036657E"/>
    <w:rsid w:val="00370164"/>
    <w:rsid w:val="00375B13"/>
    <w:rsid w:val="00376045"/>
    <w:rsid w:val="003761AD"/>
    <w:rsid w:val="0038034C"/>
    <w:rsid w:val="00381167"/>
    <w:rsid w:val="00391D95"/>
    <w:rsid w:val="00392E55"/>
    <w:rsid w:val="00394128"/>
    <w:rsid w:val="003947D6"/>
    <w:rsid w:val="003A063C"/>
    <w:rsid w:val="003A14FC"/>
    <w:rsid w:val="003A186E"/>
    <w:rsid w:val="003A386A"/>
    <w:rsid w:val="003A59A5"/>
    <w:rsid w:val="003A6911"/>
    <w:rsid w:val="003A6FB1"/>
    <w:rsid w:val="003A7679"/>
    <w:rsid w:val="003B0AB4"/>
    <w:rsid w:val="003B160E"/>
    <w:rsid w:val="003B1E9B"/>
    <w:rsid w:val="003B4F07"/>
    <w:rsid w:val="003B60EA"/>
    <w:rsid w:val="003C0A6F"/>
    <w:rsid w:val="003C152D"/>
    <w:rsid w:val="003C6DFA"/>
    <w:rsid w:val="003C7AA9"/>
    <w:rsid w:val="003D1B58"/>
    <w:rsid w:val="003D2403"/>
    <w:rsid w:val="003D3D2A"/>
    <w:rsid w:val="003E1822"/>
    <w:rsid w:val="003E21AF"/>
    <w:rsid w:val="003E2D45"/>
    <w:rsid w:val="003E458B"/>
    <w:rsid w:val="003E54E9"/>
    <w:rsid w:val="003E7117"/>
    <w:rsid w:val="003F1981"/>
    <w:rsid w:val="003F4509"/>
    <w:rsid w:val="003F4898"/>
    <w:rsid w:val="0040112E"/>
    <w:rsid w:val="00403776"/>
    <w:rsid w:val="00411C7B"/>
    <w:rsid w:val="00412319"/>
    <w:rsid w:val="00412FFA"/>
    <w:rsid w:val="00413050"/>
    <w:rsid w:val="004144D0"/>
    <w:rsid w:val="00416BEE"/>
    <w:rsid w:val="00420F0B"/>
    <w:rsid w:val="004219E1"/>
    <w:rsid w:val="00421B77"/>
    <w:rsid w:val="00423053"/>
    <w:rsid w:val="00423C4A"/>
    <w:rsid w:val="00424710"/>
    <w:rsid w:val="00425710"/>
    <w:rsid w:val="004273D6"/>
    <w:rsid w:val="00430889"/>
    <w:rsid w:val="00430F06"/>
    <w:rsid w:val="00432D06"/>
    <w:rsid w:val="00432FF5"/>
    <w:rsid w:val="00433F70"/>
    <w:rsid w:val="00434B0E"/>
    <w:rsid w:val="0043578A"/>
    <w:rsid w:val="004363E8"/>
    <w:rsid w:val="00436903"/>
    <w:rsid w:val="00436B02"/>
    <w:rsid w:val="004403BA"/>
    <w:rsid w:val="004423CB"/>
    <w:rsid w:val="00446C63"/>
    <w:rsid w:val="004473C1"/>
    <w:rsid w:val="00452318"/>
    <w:rsid w:val="00452609"/>
    <w:rsid w:val="0045474D"/>
    <w:rsid w:val="0045505A"/>
    <w:rsid w:val="0045529D"/>
    <w:rsid w:val="00456549"/>
    <w:rsid w:val="00456DE0"/>
    <w:rsid w:val="004578C0"/>
    <w:rsid w:val="00460919"/>
    <w:rsid w:val="004622C0"/>
    <w:rsid w:val="00463AB1"/>
    <w:rsid w:val="004655AC"/>
    <w:rsid w:val="00471F73"/>
    <w:rsid w:val="0047312E"/>
    <w:rsid w:val="00473FB1"/>
    <w:rsid w:val="0047415F"/>
    <w:rsid w:val="004767BF"/>
    <w:rsid w:val="00476BD0"/>
    <w:rsid w:val="004805E6"/>
    <w:rsid w:val="00482233"/>
    <w:rsid w:val="004838EB"/>
    <w:rsid w:val="004840ED"/>
    <w:rsid w:val="00490594"/>
    <w:rsid w:val="00491106"/>
    <w:rsid w:val="00492656"/>
    <w:rsid w:val="004926B5"/>
    <w:rsid w:val="00492FC9"/>
    <w:rsid w:val="0049326C"/>
    <w:rsid w:val="00493C46"/>
    <w:rsid w:val="00495E13"/>
    <w:rsid w:val="00496430"/>
    <w:rsid w:val="004A05AF"/>
    <w:rsid w:val="004A1A89"/>
    <w:rsid w:val="004A5048"/>
    <w:rsid w:val="004B0332"/>
    <w:rsid w:val="004B2763"/>
    <w:rsid w:val="004B344B"/>
    <w:rsid w:val="004B4609"/>
    <w:rsid w:val="004B54A8"/>
    <w:rsid w:val="004B5EBE"/>
    <w:rsid w:val="004B5F48"/>
    <w:rsid w:val="004B645F"/>
    <w:rsid w:val="004C1C97"/>
    <w:rsid w:val="004C40AD"/>
    <w:rsid w:val="004C7752"/>
    <w:rsid w:val="004D0E9F"/>
    <w:rsid w:val="004D4CB7"/>
    <w:rsid w:val="004D5006"/>
    <w:rsid w:val="004D5D5E"/>
    <w:rsid w:val="004F177D"/>
    <w:rsid w:val="004F4932"/>
    <w:rsid w:val="004F5357"/>
    <w:rsid w:val="004F6205"/>
    <w:rsid w:val="004F69C2"/>
    <w:rsid w:val="004F6E8F"/>
    <w:rsid w:val="004F6F72"/>
    <w:rsid w:val="004F753A"/>
    <w:rsid w:val="00500148"/>
    <w:rsid w:val="00501D34"/>
    <w:rsid w:val="00505786"/>
    <w:rsid w:val="0051260A"/>
    <w:rsid w:val="005138C6"/>
    <w:rsid w:val="00514FC6"/>
    <w:rsid w:val="00515444"/>
    <w:rsid w:val="00520C29"/>
    <w:rsid w:val="00523BCC"/>
    <w:rsid w:val="0052575A"/>
    <w:rsid w:val="00526C39"/>
    <w:rsid w:val="0053041F"/>
    <w:rsid w:val="00530F89"/>
    <w:rsid w:val="005328F6"/>
    <w:rsid w:val="0053292A"/>
    <w:rsid w:val="005330C4"/>
    <w:rsid w:val="00537E4D"/>
    <w:rsid w:val="0054044D"/>
    <w:rsid w:val="005429B2"/>
    <w:rsid w:val="00543217"/>
    <w:rsid w:val="00547A4C"/>
    <w:rsid w:val="00550E92"/>
    <w:rsid w:val="00551785"/>
    <w:rsid w:val="00551DD2"/>
    <w:rsid w:val="0055262A"/>
    <w:rsid w:val="0055371D"/>
    <w:rsid w:val="005550D5"/>
    <w:rsid w:val="005606CE"/>
    <w:rsid w:val="0056082C"/>
    <w:rsid w:val="00561333"/>
    <w:rsid w:val="00561A8A"/>
    <w:rsid w:val="00564B3F"/>
    <w:rsid w:val="0056545A"/>
    <w:rsid w:val="00566DEF"/>
    <w:rsid w:val="00571D51"/>
    <w:rsid w:val="00573580"/>
    <w:rsid w:val="0058022D"/>
    <w:rsid w:val="0058117B"/>
    <w:rsid w:val="005825C1"/>
    <w:rsid w:val="005845AF"/>
    <w:rsid w:val="00585D30"/>
    <w:rsid w:val="00592ADD"/>
    <w:rsid w:val="00594808"/>
    <w:rsid w:val="005953BF"/>
    <w:rsid w:val="0059578C"/>
    <w:rsid w:val="005963C7"/>
    <w:rsid w:val="005978FF"/>
    <w:rsid w:val="005A0B35"/>
    <w:rsid w:val="005A12AE"/>
    <w:rsid w:val="005A40B8"/>
    <w:rsid w:val="005A4813"/>
    <w:rsid w:val="005A4860"/>
    <w:rsid w:val="005A65CA"/>
    <w:rsid w:val="005A7C8B"/>
    <w:rsid w:val="005A7CAA"/>
    <w:rsid w:val="005B04D1"/>
    <w:rsid w:val="005B0989"/>
    <w:rsid w:val="005B2F20"/>
    <w:rsid w:val="005B4504"/>
    <w:rsid w:val="005B52D0"/>
    <w:rsid w:val="005B7214"/>
    <w:rsid w:val="005C0ED2"/>
    <w:rsid w:val="005C25C9"/>
    <w:rsid w:val="005C3620"/>
    <w:rsid w:val="005C6ABB"/>
    <w:rsid w:val="005D15FD"/>
    <w:rsid w:val="005D21E7"/>
    <w:rsid w:val="005D2B92"/>
    <w:rsid w:val="005D2D69"/>
    <w:rsid w:val="005D2E02"/>
    <w:rsid w:val="005D3516"/>
    <w:rsid w:val="005D4A64"/>
    <w:rsid w:val="005D5C7E"/>
    <w:rsid w:val="005D667F"/>
    <w:rsid w:val="005E0406"/>
    <w:rsid w:val="005E0BF8"/>
    <w:rsid w:val="005E1222"/>
    <w:rsid w:val="005E18A4"/>
    <w:rsid w:val="005E6D8D"/>
    <w:rsid w:val="005E7BBB"/>
    <w:rsid w:val="005E7DD5"/>
    <w:rsid w:val="005F09D2"/>
    <w:rsid w:val="005F3980"/>
    <w:rsid w:val="005F5FB9"/>
    <w:rsid w:val="005F6025"/>
    <w:rsid w:val="005F7A43"/>
    <w:rsid w:val="005F7C71"/>
    <w:rsid w:val="006022D2"/>
    <w:rsid w:val="00602FD6"/>
    <w:rsid w:val="00603009"/>
    <w:rsid w:val="0060511B"/>
    <w:rsid w:val="00605443"/>
    <w:rsid w:val="00605E1E"/>
    <w:rsid w:val="00606F8D"/>
    <w:rsid w:val="00607034"/>
    <w:rsid w:val="006110EC"/>
    <w:rsid w:val="00611822"/>
    <w:rsid w:val="00612994"/>
    <w:rsid w:val="0061443D"/>
    <w:rsid w:val="00617974"/>
    <w:rsid w:val="0062222D"/>
    <w:rsid w:val="0062232F"/>
    <w:rsid w:val="00623163"/>
    <w:rsid w:val="006242C6"/>
    <w:rsid w:val="006254E6"/>
    <w:rsid w:val="0062778F"/>
    <w:rsid w:val="0063157E"/>
    <w:rsid w:val="006341AB"/>
    <w:rsid w:val="00636949"/>
    <w:rsid w:val="006378CE"/>
    <w:rsid w:val="00640A75"/>
    <w:rsid w:val="0064138E"/>
    <w:rsid w:val="006417C6"/>
    <w:rsid w:val="00642962"/>
    <w:rsid w:val="006466D0"/>
    <w:rsid w:val="00646D4E"/>
    <w:rsid w:val="00651C97"/>
    <w:rsid w:val="00653396"/>
    <w:rsid w:val="00656B09"/>
    <w:rsid w:val="006571B2"/>
    <w:rsid w:val="006573C3"/>
    <w:rsid w:val="00657E72"/>
    <w:rsid w:val="00661DDE"/>
    <w:rsid w:val="0066204E"/>
    <w:rsid w:val="006628E6"/>
    <w:rsid w:val="00666BE2"/>
    <w:rsid w:val="00671803"/>
    <w:rsid w:val="006737A4"/>
    <w:rsid w:val="00673BF1"/>
    <w:rsid w:val="00673E63"/>
    <w:rsid w:val="00676236"/>
    <w:rsid w:val="006767E2"/>
    <w:rsid w:val="00676C5A"/>
    <w:rsid w:val="00676C9C"/>
    <w:rsid w:val="00680ACF"/>
    <w:rsid w:val="00680F86"/>
    <w:rsid w:val="00682936"/>
    <w:rsid w:val="0068400F"/>
    <w:rsid w:val="00684E48"/>
    <w:rsid w:val="00685C3D"/>
    <w:rsid w:val="00685CB6"/>
    <w:rsid w:val="0068628D"/>
    <w:rsid w:val="006A2017"/>
    <w:rsid w:val="006A378A"/>
    <w:rsid w:val="006A5703"/>
    <w:rsid w:val="006A5F55"/>
    <w:rsid w:val="006A6CF7"/>
    <w:rsid w:val="006A7F78"/>
    <w:rsid w:val="006B2E16"/>
    <w:rsid w:val="006B46DD"/>
    <w:rsid w:val="006C148E"/>
    <w:rsid w:val="006C5391"/>
    <w:rsid w:val="006D19EE"/>
    <w:rsid w:val="006D2BBA"/>
    <w:rsid w:val="006D3DEF"/>
    <w:rsid w:val="006D42F7"/>
    <w:rsid w:val="006D433D"/>
    <w:rsid w:val="006D4848"/>
    <w:rsid w:val="006D4F1F"/>
    <w:rsid w:val="006D532E"/>
    <w:rsid w:val="006D6B12"/>
    <w:rsid w:val="006E338B"/>
    <w:rsid w:val="006E4730"/>
    <w:rsid w:val="006E5741"/>
    <w:rsid w:val="006E79C2"/>
    <w:rsid w:val="006F0044"/>
    <w:rsid w:val="006F1675"/>
    <w:rsid w:val="006F3411"/>
    <w:rsid w:val="006F4CA8"/>
    <w:rsid w:val="006F7EB4"/>
    <w:rsid w:val="007010E0"/>
    <w:rsid w:val="00705199"/>
    <w:rsid w:val="0070555D"/>
    <w:rsid w:val="0071002B"/>
    <w:rsid w:val="00710BF1"/>
    <w:rsid w:val="0071123E"/>
    <w:rsid w:val="0071296D"/>
    <w:rsid w:val="00715074"/>
    <w:rsid w:val="00717038"/>
    <w:rsid w:val="007205CB"/>
    <w:rsid w:val="0072062E"/>
    <w:rsid w:val="007233D6"/>
    <w:rsid w:val="00724D63"/>
    <w:rsid w:val="00725031"/>
    <w:rsid w:val="00725274"/>
    <w:rsid w:val="00727058"/>
    <w:rsid w:val="00730A8B"/>
    <w:rsid w:val="00731BCF"/>
    <w:rsid w:val="00740D0D"/>
    <w:rsid w:val="007415A9"/>
    <w:rsid w:val="00745DF8"/>
    <w:rsid w:val="007514DA"/>
    <w:rsid w:val="00751792"/>
    <w:rsid w:val="007554D0"/>
    <w:rsid w:val="007558CC"/>
    <w:rsid w:val="00760AC2"/>
    <w:rsid w:val="0076487E"/>
    <w:rsid w:val="00766462"/>
    <w:rsid w:val="00771A27"/>
    <w:rsid w:val="00771AD9"/>
    <w:rsid w:val="00772289"/>
    <w:rsid w:val="00775BFD"/>
    <w:rsid w:val="00781561"/>
    <w:rsid w:val="0078210F"/>
    <w:rsid w:val="007829A0"/>
    <w:rsid w:val="00787743"/>
    <w:rsid w:val="0079218C"/>
    <w:rsid w:val="00793BC8"/>
    <w:rsid w:val="007A05D3"/>
    <w:rsid w:val="007A15C5"/>
    <w:rsid w:val="007A185E"/>
    <w:rsid w:val="007A38B1"/>
    <w:rsid w:val="007A40E1"/>
    <w:rsid w:val="007A4567"/>
    <w:rsid w:val="007A4CB8"/>
    <w:rsid w:val="007A6BDF"/>
    <w:rsid w:val="007B44D8"/>
    <w:rsid w:val="007B5F57"/>
    <w:rsid w:val="007C1711"/>
    <w:rsid w:val="007C1802"/>
    <w:rsid w:val="007C1BBC"/>
    <w:rsid w:val="007C3008"/>
    <w:rsid w:val="007D1357"/>
    <w:rsid w:val="007D25B5"/>
    <w:rsid w:val="007D279E"/>
    <w:rsid w:val="007D43DA"/>
    <w:rsid w:val="007D52AE"/>
    <w:rsid w:val="007D6875"/>
    <w:rsid w:val="007D79D4"/>
    <w:rsid w:val="007E2181"/>
    <w:rsid w:val="007E2651"/>
    <w:rsid w:val="007E2EA5"/>
    <w:rsid w:val="007E6BA6"/>
    <w:rsid w:val="007E6D7D"/>
    <w:rsid w:val="007F23E5"/>
    <w:rsid w:val="007F4057"/>
    <w:rsid w:val="007F528F"/>
    <w:rsid w:val="007F5345"/>
    <w:rsid w:val="00802545"/>
    <w:rsid w:val="008036D7"/>
    <w:rsid w:val="00803926"/>
    <w:rsid w:val="00804231"/>
    <w:rsid w:val="008053C9"/>
    <w:rsid w:val="0080541B"/>
    <w:rsid w:val="00807BB5"/>
    <w:rsid w:val="0081391D"/>
    <w:rsid w:val="00814287"/>
    <w:rsid w:val="0081433D"/>
    <w:rsid w:val="00815063"/>
    <w:rsid w:val="008154C5"/>
    <w:rsid w:val="00816263"/>
    <w:rsid w:val="00816CE2"/>
    <w:rsid w:val="00817C1B"/>
    <w:rsid w:val="008234E3"/>
    <w:rsid w:val="00824BF3"/>
    <w:rsid w:val="00827D4C"/>
    <w:rsid w:val="00832DEC"/>
    <w:rsid w:val="0083305F"/>
    <w:rsid w:val="008368B1"/>
    <w:rsid w:val="008418BA"/>
    <w:rsid w:val="008429AD"/>
    <w:rsid w:val="0084424E"/>
    <w:rsid w:val="008454DC"/>
    <w:rsid w:val="008460B5"/>
    <w:rsid w:val="00846C55"/>
    <w:rsid w:val="00846EE3"/>
    <w:rsid w:val="00854272"/>
    <w:rsid w:val="0085501F"/>
    <w:rsid w:val="00855533"/>
    <w:rsid w:val="0085765F"/>
    <w:rsid w:val="008576AF"/>
    <w:rsid w:val="00861177"/>
    <w:rsid w:val="00861FE0"/>
    <w:rsid w:val="00863DEF"/>
    <w:rsid w:val="00864B3F"/>
    <w:rsid w:val="00865B6D"/>
    <w:rsid w:val="00866AD0"/>
    <w:rsid w:val="008679E7"/>
    <w:rsid w:val="008705F3"/>
    <w:rsid w:val="008709CA"/>
    <w:rsid w:val="00870C6D"/>
    <w:rsid w:val="00871E73"/>
    <w:rsid w:val="00873976"/>
    <w:rsid w:val="0087574D"/>
    <w:rsid w:val="008772EB"/>
    <w:rsid w:val="008774B8"/>
    <w:rsid w:val="00881D0C"/>
    <w:rsid w:val="00882E7F"/>
    <w:rsid w:val="00884F18"/>
    <w:rsid w:val="00886001"/>
    <w:rsid w:val="00886F6D"/>
    <w:rsid w:val="00892F2E"/>
    <w:rsid w:val="00896518"/>
    <w:rsid w:val="008A5C91"/>
    <w:rsid w:val="008A69B8"/>
    <w:rsid w:val="008A727F"/>
    <w:rsid w:val="008B18F8"/>
    <w:rsid w:val="008B3957"/>
    <w:rsid w:val="008B438C"/>
    <w:rsid w:val="008B53BC"/>
    <w:rsid w:val="008C1366"/>
    <w:rsid w:val="008C4F13"/>
    <w:rsid w:val="008C6B22"/>
    <w:rsid w:val="008C6C2F"/>
    <w:rsid w:val="008D00B6"/>
    <w:rsid w:val="008D01CB"/>
    <w:rsid w:val="008D1792"/>
    <w:rsid w:val="008D20E1"/>
    <w:rsid w:val="008D3E30"/>
    <w:rsid w:val="008D60EB"/>
    <w:rsid w:val="008D68EA"/>
    <w:rsid w:val="008E1C9C"/>
    <w:rsid w:val="008E1D74"/>
    <w:rsid w:val="008E6644"/>
    <w:rsid w:val="008E78D2"/>
    <w:rsid w:val="008E7A97"/>
    <w:rsid w:val="008E7B1D"/>
    <w:rsid w:val="008F0B3B"/>
    <w:rsid w:val="008F0E7D"/>
    <w:rsid w:val="008F0EFD"/>
    <w:rsid w:val="008F27FD"/>
    <w:rsid w:val="008F4ABF"/>
    <w:rsid w:val="008F4EF0"/>
    <w:rsid w:val="008F5E86"/>
    <w:rsid w:val="008F6F22"/>
    <w:rsid w:val="008F71E7"/>
    <w:rsid w:val="008F7AE1"/>
    <w:rsid w:val="009020B0"/>
    <w:rsid w:val="00902936"/>
    <w:rsid w:val="009061BD"/>
    <w:rsid w:val="009071CE"/>
    <w:rsid w:val="00910115"/>
    <w:rsid w:val="00911722"/>
    <w:rsid w:val="0091211C"/>
    <w:rsid w:val="009121E4"/>
    <w:rsid w:val="009131E9"/>
    <w:rsid w:val="0091369E"/>
    <w:rsid w:val="00913E95"/>
    <w:rsid w:val="00914D8C"/>
    <w:rsid w:val="0091577E"/>
    <w:rsid w:val="00915DDA"/>
    <w:rsid w:val="009160DB"/>
    <w:rsid w:val="0092198D"/>
    <w:rsid w:val="00922828"/>
    <w:rsid w:val="009238C9"/>
    <w:rsid w:val="0092409E"/>
    <w:rsid w:val="00924614"/>
    <w:rsid w:val="009262BE"/>
    <w:rsid w:val="009264E6"/>
    <w:rsid w:val="00931755"/>
    <w:rsid w:val="00935FC8"/>
    <w:rsid w:val="009360A5"/>
    <w:rsid w:val="009378C4"/>
    <w:rsid w:val="009447DB"/>
    <w:rsid w:val="0094570B"/>
    <w:rsid w:val="00945A7B"/>
    <w:rsid w:val="0094729F"/>
    <w:rsid w:val="00947BAD"/>
    <w:rsid w:val="00952376"/>
    <w:rsid w:val="00953AD4"/>
    <w:rsid w:val="00953C9D"/>
    <w:rsid w:val="00956789"/>
    <w:rsid w:val="00956919"/>
    <w:rsid w:val="00956E5C"/>
    <w:rsid w:val="00956F32"/>
    <w:rsid w:val="00957772"/>
    <w:rsid w:val="00957CCD"/>
    <w:rsid w:val="0096201C"/>
    <w:rsid w:val="00962967"/>
    <w:rsid w:val="00962ACE"/>
    <w:rsid w:val="00963D1F"/>
    <w:rsid w:val="00964835"/>
    <w:rsid w:val="009654C4"/>
    <w:rsid w:val="00970071"/>
    <w:rsid w:val="009728B5"/>
    <w:rsid w:val="009750A6"/>
    <w:rsid w:val="00975827"/>
    <w:rsid w:val="0097626A"/>
    <w:rsid w:val="00980230"/>
    <w:rsid w:val="00980D8A"/>
    <w:rsid w:val="009812EC"/>
    <w:rsid w:val="009821B3"/>
    <w:rsid w:val="0098458B"/>
    <w:rsid w:val="00990FB9"/>
    <w:rsid w:val="00993848"/>
    <w:rsid w:val="0099447E"/>
    <w:rsid w:val="0099712D"/>
    <w:rsid w:val="009A19AD"/>
    <w:rsid w:val="009A1A7A"/>
    <w:rsid w:val="009A27B2"/>
    <w:rsid w:val="009A30E5"/>
    <w:rsid w:val="009A3B91"/>
    <w:rsid w:val="009A4EE0"/>
    <w:rsid w:val="009A53DC"/>
    <w:rsid w:val="009B3AE2"/>
    <w:rsid w:val="009C4C3B"/>
    <w:rsid w:val="009C6066"/>
    <w:rsid w:val="009D2A90"/>
    <w:rsid w:val="009D2C58"/>
    <w:rsid w:val="009D3C25"/>
    <w:rsid w:val="009D5F5E"/>
    <w:rsid w:val="009D71D4"/>
    <w:rsid w:val="009E225A"/>
    <w:rsid w:val="009E3345"/>
    <w:rsid w:val="009E4821"/>
    <w:rsid w:val="009E584F"/>
    <w:rsid w:val="009E7CB6"/>
    <w:rsid w:val="009F0612"/>
    <w:rsid w:val="009F0FA7"/>
    <w:rsid w:val="009F15F0"/>
    <w:rsid w:val="009F31E5"/>
    <w:rsid w:val="009F4117"/>
    <w:rsid w:val="009F54EE"/>
    <w:rsid w:val="009F61F2"/>
    <w:rsid w:val="009F7AF9"/>
    <w:rsid w:val="009F7E8D"/>
    <w:rsid w:val="00A05BA7"/>
    <w:rsid w:val="00A112BE"/>
    <w:rsid w:val="00A11347"/>
    <w:rsid w:val="00A12748"/>
    <w:rsid w:val="00A13AFD"/>
    <w:rsid w:val="00A13F9F"/>
    <w:rsid w:val="00A15548"/>
    <w:rsid w:val="00A16103"/>
    <w:rsid w:val="00A167FE"/>
    <w:rsid w:val="00A17D17"/>
    <w:rsid w:val="00A20228"/>
    <w:rsid w:val="00A20D23"/>
    <w:rsid w:val="00A22BA6"/>
    <w:rsid w:val="00A24963"/>
    <w:rsid w:val="00A3056E"/>
    <w:rsid w:val="00A32845"/>
    <w:rsid w:val="00A328EB"/>
    <w:rsid w:val="00A339D7"/>
    <w:rsid w:val="00A34C6D"/>
    <w:rsid w:val="00A3527C"/>
    <w:rsid w:val="00A3529B"/>
    <w:rsid w:val="00A35EF7"/>
    <w:rsid w:val="00A3667F"/>
    <w:rsid w:val="00A40565"/>
    <w:rsid w:val="00A40811"/>
    <w:rsid w:val="00A40CB2"/>
    <w:rsid w:val="00A41478"/>
    <w:rsid w:val="00A437CE"/>
    <w:rsid w:val="00A463AC"/>
    <w:rsid w:val="00A46404"/>
    <w:rsid w:val="00A5175B"/>
    <w:rsid w:val="00A51A42"/>
    <w:rsid w:val="00A576EC"/>
    <w:rsid w:val="00A60A0B"/>
    <w:rsid w:val="00A60F35"/>
    <w:rsid w:val="00A6366D"/>
    <w:rsid w:val="00A646F6"/>
    <w:rsid w:val="00A65F35"/>
    <w:rsid w:val="00A66B59"/>
    <w:rsid w:val="00A72C05"/>
    <w:rsid w:val="00A8203A"/>
    <w:rsid w:val="00A8255D"/>
    <w:rsid w:val="00A83662"/>
    <w:rsid w:val="00A8549A"/>
    <w:rsid w:val="00A86168"/>
    <w:rsid w:val="00A86F85"/>
    <w:rsid w:val="00A96C9A"/>
    <w:rsid w:val="00AA06DF"/>
    <w:rsid w:val="00AA3216"/>
    <w:rsid w:val="00AA460B"/>
    <w:rsid w:val="00AA7625"/>
    <w:rsid w:val="00AB1863"/>
    <w:rsid w:val="00AB2729"/>
    <w:rsid w:val="00AB2EB5"/>
    <w:rsid w:val="00AB2F60"/>
    <w:rsid w:val="00AB776C"/>
    <w:rsid w:val="00AB7E6E"/>
    <w:rsid w:val="00AC0E98"/>
    <w:rsid w:val="00AC1EDA"/>
    <w:rsid w:val="00AC3DCF"/>
    <w:rsid w:val="00AC534F"/>
    <w:rsid w:val="00AC561C"/>
    <w:rsid w:val="00AC6B43"/>
    <w:rsid w:val="00AD06CB"/>
    <w:rsid w:val="00AD1E61"/>
    <w:rsid w:val="00AD2F4D"/>
    <w:rsid w:val="00AD5871"/>
    <w:rsid w:val="00AD5C63"/>
    <w:rsid w:val="00AD6567"/>
    <w:rsid w:val="00AD7605"/>
    <w:rsid w:val="00AE1E8A"/>
    <w:rsid w:val="00AE2840"/>
    <w:rsid w:val="00AE36BB"/>
    <w:rsid w:val="00AE4014"/>
    <w:rsid w:val="00AE49EE"/>
    <w:rsid w:val="00AE57AC"/>
    <w:rsid w:val="00AF13CE"/>
    <w:rsid w:val="00AF33BF"/>
    <w:rsid w:val="00AF6AC1"/>
    <w:rsid w:val="00AF6F42"/>
    <w:rsid w:val="00B00262"/>
    <w:rsid w:val="00B024F6"/>
    <w:rsid w:val="00B035FE"/>
    <w:rsid w:val="00B05B01"/>
    <w:rsid w:val="00B075F2"/>
    <w:rsid w:val="00B07D17"/>
    <w:rsid w:val="00B121AB"/>
    <w:rsid w:val="00B135B0"/>
    <w:rsid w:val="00B13A37"/>
    <w:rsid w:val="00B14422"/>
    <w:rsid w:val="00B15D91"/>
    <w:rsid w:val="00B17636"/>
    <w:rsid w:val="00B217CF"/>
    <w:rsid w:val="00B21C26"/>
    <w:rsid w:val="00B23380"/>
    <w:rsid w:val="00B2451F"/>
    <w:rsid w:val="00B259A5"/>
    <w:rsid w:val="00B25E16"/>
    <w:rsid w:val="00B276FD"/>
    <w:rsid w:val="00B31144"/>
    <w:rsid w:val="00B31194"/>
    <w:rsid w:val="00B3427F"/>
    <w:rsid w:val="00B350AE"/>
    <w:rsid w:val="00B3720E"/>
    <w:rsid w:val="00B4098E"/>
    <w:rsid w:val="00B41ED1"/>
    <w:rsid w:val="00B42B58"/>
    <w:rsid w:val="00B42C2F"/>
    <w:rsid w:val="00B43123"/>
    <w:rsid w:val="00B43E03"/>
    <w:rsid w:val="00B457BF"/>
    <w:rsid w:val="00B474F4"/>
    <w:rsid w:val="00B5053A"/>
    <w:rsid w:val="00B52885"/>
    <w:rsid w:val="00B52D7C"/>
    <w:rsid w:val="00B5360F"/>
    <w:rsid w:val="00B54F0D"/>
    <w:rsid w:val="00B562F7"/>
    <w:rsid w:val="00B60765"/>
    <w:rsid w:val="00B61417"/>
    <w:rsid w:val="00B64080"/>
    <w:rsid w:val="00B72D83"/>
    <w:rsid w:val="00B76637"/>
    <w:rsid w:val="00B77B00"/>
    <w:rsid w:val="00B8096C"/>
    <w:rsid w:val="00B80E7C"/>
    <w:rsid w:val="00B81EDD"/>
    <w:rsid w:val="00B86DA5"/>
    <w:rsid w:val="00B904F8"/>
    <w:rsid w:val="00B9369B"/>
    <w:rsid w:val="00B94C2F"/>
    <w:rsid w:val="00B94D8B"/>
    <w:rsid w:val="00BA0006"/>
    <w:rsid w:val="00BA0F37"/>
    <w:rsid w:val="00BA32A4"/>
    <w:rsid w:val="00BA598E"/>
    <w:rsid w:val="00BB05F5"/>
    <w:rsid w:val="00BB0A8F"/>
    <w:rsid w:val="00BB1E75"/>
    <w:rsid w:val="00BB28C2"/>
    <w:rsid w:val="00BB2932"/>
    <w:rsid w:val="00BB2FFC"/>
    <w:rsid w:val="00BB389B"/>
    <w:rsid w:val="00BB6501"/>
    <w:rsid w:val="00BB67CF"/>
    <w:rsid w:val="00BB6F1A"/>
    <w:rsid w:val="00BB755E"/>
    <w:rsid w:val="00BC1444"/>
    <w:rsid w:val="00BC14EF"/>
    <w:rsid w:val="00BC18E3"/>
    <w:rsid w:val="00BC3543"/>
    <w:rsid w:val="00BC4E57"/>
    <w:rsid w:val="00BD0087"/>
    <w:rsid w:val="00BD2356"/>
    <w:rsid w:val="00BD3746"/>
    <w:rsid w:val="00BD48F2"/>
    <w:rsid w:val="00BD7C68"/>
    <w:rsid w:val="00BD7F8A"/>
    <w:rsid w:val="00BE0FD9"/>
    <w:rsid w:val="00BE2AD5"/>
    <w:rsid w:val="00BE2C4D"/>
    <w:rsid w:val="00BE2FB4"/>
    <w:rsid w:val="00BE519C"/>
    <w:rsid w:val="00BE76FC"/>
    <w:rsid w:val="00BF02FC"/>
    <w:rsid w:val="00BF117A"/>
    <w:rsid w:val="00BF34B9"/>
    <w:rsid w:val="00BF3781"/>
    <w:rsid w:val="00BF5FF2"/>
    <w:rsid w:val="00BF71BE"/>
    <w:rsid w:val="00C011FE"/>
    <w:rsid w:val="00C019BC"/>
    <w:rsid w:val="00C05D75"/>
    <w:rsid w:val="00C06668"/>
    <w:rsid w:val="00C11056"/>
    <w:rsid w:val="00C14DCD"/>
    <w:rsid w:val="00C15B40"/>
    <w:rsid w:val="00C1618E"/>
    <w:rsid w:val="00C165B5"/>
    <w:rsid w:val="00C32A3B"/>
    <w:rsid w:val="00C34073"/>
    <w:rsid w:val="00C3616D"/>
    <w:rsid w:val="00C3665E"/>
    <w:rsid w:val="00C37901"/>
    <w:rsid w:val="00C41EDD"/>
    <w:rsid w:val="00C45D5C"/>
    <w:rsid w:val="00C5048B"/>
    <w:rsid w:val="00C548B8"/>
    <w:rsid w:val="00C55A09"/>
    <w:rsid w:val="00C56997"/>
    <w:rsid w:val="00C57331"/>
    <w:rsid w:val="00C608B2"/>
    <w:rsid w:val="00C608BB"/>
    <w:rsid w:val="00C64C71"/>
    <w:rsid w:val="00C70205"/>
    <w:rsid w:val="00C70A4B"/>
    <w:rsid w:val="00C71D0E"/>
    <w:rsid w:val="00C73E9F"/>
    <w:rsid w:val="00C76031"/>
    <w:rsid w:val="00C76B16"/>
    <w:rsid w:val="00C76D27"/>
    <w:rsid w:val="00C82C56"/>
    <w:rsid w:val="00C84549"/>
    <w:rsid w:val="00C85E96"/>
    <w:rsid w:val="00C872D6"/>
    <w:rsid w:val="00C87FBD"/>
    <w:rsid w:val="00C904DA"/>
    <w:rsid w:val="00C9159A"/>
    <w:rsid w:val="00C92672"/>
    <w:rsid w:val="00C92B71"/>
    <w:rsid w:val="00C92CB7"/>
    <w:rsid w:val="00C93CC0"/>
    <w:rsid w:val="00C948C8"/>
    <w:rsid w:val="00C95105"/>
    <w:rsid w:val="00CA0114"/>
    <w:rsid w:val="00CA0F19"/>
    <w:rsid w:val="00CA1167"/>
    <w:rsid w:val="00CA1AC3"/>
    <w:rsid w:val="00CA412D"/>
    <w:rsid w:val="00CA4D3D"/>
    <w:rsid w:val="00CA68C9"/>
    <w:rsid w:val="00CA6EA0"/>
    <w:rsid w:val="00CA7F49"/>
    <w:rsid w:val="00CB1567"/>
    <w:rsid w:val="00CB3ABD"/>
    <w:rsid w:val="00CB3B48"/>
    <w:rsid w:val="00CC38D7"/>
    <w:rsid w:val="00CC46C3"/>
    <w:rsid w:val="00CC5CF1"/>
    <w:rsid w:val="00CD2057"/>
    <w:rsid w:val="00CD47BA"/>
    <w:rsid w:val="00CD490B"/>
    <w:rsid w:val="00CD4D3B"/>
    <w:rsid w:val="00CD66FD"/>
    <w:rsid w:val="00CD7ED6"/>
    <w:rsid w:val="00CE0A9D"/>
    <w:rsid w:val="00CE1098"/>
    <w:rsid w:val="00CE3DC0"/>
    <w:rsid w:val="00CE40DA"/>
    <w:rsid w:val="00CF4F67"/>
    <w:rsid w:val="00CF6340"/>
    <w:rsid w:val="00CF66D3"/>
    <w:rsid w:val="00D000CF"/>
    <w:rsid w:val="00D02615"/>
    <w:rsid w:val="00D03159"/>
    <w:rsid w:val="00D03453"/>
    <w:rsid w:val="00D0355D"/>
    <w:rsid w:val="00D039CC"/>
    <w:rsid w:val="00D075D7"/>
    <w:rsid w:val="00D0772F"/>
    <w:rsid w:val="00D07932"/>
    <w:rsid w:val="00D12A3B"/>
    <w:rsid w:val="00D12AF4"/>
    <w:rsid w:val="00D13D6F"/>
    <w:rsid w:val="00D20EA3"/>
    <w:rsid w:val="00D22418"/>
    <w:rsid w:val="00D2309C"/>
    <w:rsid w:val="00D27D7E"/>
    <w:rsid w:val="00D30297"/>
    <w:rsid w:val="00D305AF"/>
    <w:rsid w:val="00D314D9"/>
    <w:rsid w:val="00D314E2"/>
    <w:rsid w:val="00D31D0A"/>
    <w:rsid w:val="00D3408E"/>
    <w:rsid w:val="00D367A7"/>
    <w:rsid w:val="00D45657"/>
    <w:rsid w:val="00D45A49"/>
    <w:rsid w:val="00D479BE"/>
    <w:rsid w:val="00D5007E"/>
    <w:rsid w:val="00D5150A"/>
    <w:rsid w:val="00D522DF"/>
    <w:rsid w:val="00D53070"/>
    <w:rsid w:val="00D55A0E"/>
    <w:rsid w:val="00D56127"/>
    <w:rsid w:val="00D56469"/>
    <w:rsid w:val="00D6001D"/>
    <w:rsid w:val="00D615B0"/>
    <w:rsid w:val="00D654B8"/>
    <w:rsid w:val="00D6786E"/>
    <w:rsid w:val="00D722D2"/>
    <w:rsid w:val="00D72733"/>
    <w:rsid w:val="00D761F3"/>
    <w:rsid w:val="00D76CAF"/>
    <w:rsid w:val="00D76E6E"/>
    <w:rsid w:val="00D77897"/>
    <w:rsid w:val="00D82EB8"/>
    <w:rsid w:val="00D832F8"/>
    <w:rsid w:val="00D84EC0"/>
    <w:rsid w:val="00D85EAD"/>
    <w:rsid w:val="00D900F4"/>
    <w:rsid w:val="00D914B0"/>
    <w:rsid w:val="00D91A1D"/>
    <w:rsid w:val="00D940C3"/>
    <w:rsid w:val="00D9542B"/>
    <w:rsid w:val="00D96C1A"/>
    <w:rsid w:val="00D96DFB"/>
    <w:rsid w:val="00DA0CEC"/>
    <w:rsid w:val="00DA249F"/>
    <w:rsid w:val="00DA4BB7"/>
    <w:rsid w:val="00DA686E"/>
    <w:rsid w:val="00DB19F8"/>
    <w:rsid w:val="00DB239B"/>
    <w:rsid w:val="00DB4BEB"/>
    <w:rsid w:val="00DB4F91"/>
    <w:rsid w:val="00DB5D64"/>
    <w:rsid w:val="00DB6869"/>
    <w:rsid w:val="00DB6D9F"/>
    <w:rsid w:val="00DB7D3F"/>
    <w:rsid w:val="00DC1815"/>
    <w:rsid w:val="00DC3EAC"/>
    <w:rsid w:val="00DC420D"/>
    <w:rsid w:val="00DC4E13"/>
    <w:rsid w:val="00DC6EF3"/>
    <w:rsid w:val="00DC7E99"/>
    <w:rsid w:val="00DD00C3"/>
    <w:rsid w:val="00DD0DC9"/>
    <w:rsid w:val="00DD1244"/>
    <w:rsid w:val="00DD188A"/>
    <w:rsid w:val="00DD272F"/>
    <w:rsid w:val="00DD5D98"/>
    <w:rsid w:val="00DD62F1"/>
    <w:rsid w:val="00DE0228"/>
    <w:rsid w:val="00DE121B"/>
    <w:rsid w:val="00DE2F5F"/>
    <w:rsid w:val="00DE3D2D"/>
    <w:rsid w:val="00DE6E4A"/>
    <w:rsid w:val="00DF0000"/>
    <w:rsid w:val="00DF0A99"/>
    <w:rsid w:val="00DF0C63"/>
    <w:rsid w:val="00DF17FF"/>
    <w:rsid w:val="00DF29DE"/>
    <w:rsid w:val="00DF311C"/>
    <w:rsid w:val="00DF4F87"/>
    <w:rsid w:val="00DF5593"/>
    <w:rsid w:val="00DF61B1"/>
    <w:rsid w:val="00DF6FD0"/>
    <w:rsid w:val="00DF7554"/>
    <w:rsid w:val="00E00367"/>
    <w:rsid w:val="00E03ABE"/>
    <w:rsid w:val="00E0481D"/>
    <w:rsid w:val="00E04A10"/>
    <w:rsid w:val="00E05F09"/>
    <w:rsid w:val="00E06918"/>
    <w:rsid w:val="00E06E54"/>
    <w:rsid w:val="00E07246"/>
    <w:rsid w:val="00E07D8B"/>
    <w:rsid w:val="00E10B38"/>
    <w:rsid w:val="00E10BDF"/>
    <w:rsid w:val="00E111A9"/>
    <w:rsid w:val="00E11A11"/>
    <w:rsid w:val="00E13ABC"/>
    <w:rsid w:val="00E1512F"/>
    <w:rsid w:val="00E1584B"/>
    <w:rsid w:val="00E15958"/>
    <w:rsid w:val="00E159C9"/>
    <w:rsid w:val="00E16E14"/>
    <w:rsid w:val="00E1728B"/>
    <w:rsid w:val="00E17FE1"/>
    <w:rsid w:val="00E20418"/>
    <w:rsid w:val="00E20935"/>
    <w:rsid w:val="00E21E55"/>
    <w:rsid w:val="00E23FDF"/>
    <w:rsid w:val="00E24E64"/>
    <w:rsid w:val="00E3236D"/>
    <w:rsid w:val="00E356C0"/>
    <w:rsid w:val="00E36E6F"/>
    <w:rsid w:val="00E371B0"/>
    <w:rsid w:val="00E4092C"/>
    <w:rsid w:val="00E42702"/>
    <w:rsid w:val="00E43FCF"/>
    <w:rsid w:val="00E4758C"/>
    <w:rsid w:val="00E5544A"/>
    <w:rsid w:val="00E558B3"/>
    <w:rsid w:val="00E55E60"/>
    <w:rsid w:val="00E577A7"/>
    <w:rsid w:val="00E60CA2"/>
    <w:rsid w:val="00E62712"/>
    <w:rsid w:val="00E62BA7"/>
    <w:rsid w:val="00E62C55"/>
    <w:rsid w:val="00E650A5"/>
    <w:rsid w:val="00E662B0"/>
    <w:rsid w:val="00E67F4E"/>
    <w:rsid w:val="00E70432"/>
    <w:rsid w:val="00E72039"/>
    <w:rsid w:val="00E7477B"/>
    <w:rsid w:val="00E757FB"/>
    <w:rsid w:val="00E76A97"/>
    <w:rsid w:val="00E76C8B"/>
    <w:rsid w:val="00E806DB"/>
    <w:rsid w:val="00E80AD9"/>
    <w:rsid w:val="00E80BC4"/>
    <w:rsid w:val="00E80C38"/>
    <w:rsid w:val="00E80E36"/>
    <w:rsid w:val="00E82D02"/>
    <w:rsid w:val="00E82E14"/>
    <w:rsid w:val="00E832CB"/>
    <w:rsid w:val="00E8368A"/>
    <w:rsid w:val="00E84B52"/>
    <w:rsid w:val="00E87459"/>
    <w:rsid w:val="00E91627"/>
    <w:rsid w:val="00E9256D"/>
    <w:rsid w:val="00E944B9"/>
    <w:rsid w:val="00E96426"/>
    <w:rsid w:val="00E9700C"/>
    <w:rsid w:val="00E97AE6"/>
    <w:rsid w:val="00EA3B2B"/>
    <w:rsid w:val="00EA3F44"/>
    <w:rsid w:val="00EA640A"/>
    <w:rsid w:val="00EA70C3"/>
    <w:rsid w:val="00EB11E7"/>
    <w:rsid w:val="00EB1B8C"/>
    <w:rsid w:val="00EB2922"/>
    <w:rsid w:val="00EB38EE"/>
    <w:rsid w:val="00EB74D9"/>
    <w:rsid w:val="00EC038B"/>
    <w:rsid w:val="00EC38AE"/>
    <w:rsid w:val="00EC49A4"/>
    <w:rsid w:val="00EC543C"/>
    <w:rsid w:val="00EC5EFF"/>
    <w:rsid w:val="00EC5F88"/>
    <w:rsid w:val="00ED2979"/>
    <w:rsid w:val="00ED5936"/>
    <w:rsid w:val="00ED67F5"/>
    <w:rsid w:val="00ED7687"/>
    <w:rsid w:val="00ED7836"/>
    <w:rsid w:val="00EE04D1"/>
    <w:rsid w:val="00EE2673"/>
    <w:rsid w:val="00EE29BD"/>
    <w:rsid w:val="00EE3222"/>
    <w:rsid w:val="00EE6EFE"/>
    <w:rsid w:val="00EF0256"/>
    <w:rsid w:val="00EF0791"/>
    <w:rsid w:val="00EF1C9B"/>
    <w:rsid w:val="00EF24DB"/>
    <w:rsid w:val="00EF32FD"/>
    <w:rsid w:val="00EF69A0"/>
    <w:rsid w:val="00EF71CB"/>
    <w:rsid w:val="00F117D6"/>
    <w:rsid w:val="00F12A3C"/>
    <w:rsid w:val="00F14099"/>
    <w:rsid w:val="00F169BF"/>
    <w:rsid w:val="00F17459"/>
    <w:rsid w:val="00F17516"/>
    <w:rsid w:val="00F21520"/>
    <w:rsid w:val="00F25DFD"/>
    <w:rsid w:val="00F2746A"/>
    <w:rsid w:val="00F30336"/>
    <w:rsid w:val="00F31240"/>
    <w:rsid w:val="00F31799"/>
    <w:rsid w:val="00F34217"/>
    <w:rsid w:val="00F34987"/>
    <w:rsid w:val="00F35069"/>
    <w:rsid w:val="00F35351"/>
    <w:rsid w:val="00F36F42"/>
    <w:rsid w:val="00F37133"/>
    <w:rsid w:val="00F4108E"/>
    <w:rsid w:val="00F41F5D"/>
    <w:rsid w:val="00F44652"/>
    <w:rsid w:val="00F45ACC"/>
    <w:rsid w:val="00F46361"/>
    <w:rsid w:val="00F46F58"/>
    <w:rsid w:val="00F47052"/>
    <w:rsid w:val="00F508FF"/>
    <w:rsid w:val="00F526B2"/>
    <w:rsid w:val="00F53180"/>
    <w:rsid w:val="00F53705"/>
    <w:rsid w:val="00F55E78"/>
    <w:rsid w:val="00F6158B"/>
    <w:rsid w:val="00F6315F"/>
    <w:rsid w:val="00F63E79"/>
    <w:rsid w:val="00F6421B"/>
    <w:rsid w:val="00F67222"/>
    <w:rsid w:val="00F67376"/>
    <w:rsid w:val="00F70ED9"/>
    <w:rsid w:val="00F71599"/>
    <w:rsid w:val="00F71E02"/>
    <w:rsid w:val="00F71FE4"/>
    <w:rsid w:val="00F7617E"/>
    <w:rsid w:val="00F77BA2"/>
    <w:rsid w:val="00F8220E"/>
    <w:rsid w:val="00F8261A"/>
    <w:rsid w:val="00F8373C"/>
    <w:rsid w:val="00F91796"/>
    <w:rsid w:val="00F929FE"/>
    <w:rsid w:val="00F93998"/>
    <w:rsid w:val="00F93BB2"/>
    <w:rsid w:val="00F93F05"/>
    <w:rsid w:val="00F96896"/>
    <w:rsid w:val="00F97469"/>
    <w:rsid w:val="00FA1F69"/>
    <w:rsid w:val="00FA26E5"/>
    <w:rsid w:val="00FA3A24"/>
    <w:rsid w:val="00FA69F3"/>
    <w:rsid w:val="00FA6D1D"/>
    <w:rsid w:val="00FA701D"/>
    <w:rsid w:val="00FA788D"/>
    <w:rsid w:val="00FB14DC"/>
    <w:rsid w:val="00FB2759"/>
    <w:rsid w:val="00FB392E"/>
    <w:rsid w:val="00FB7953"/>
    <w:rsid w:val="00FB7B00"/>
    <w:rsid w:val="00FB7F59"/>
    <w:rsid w:val="00FC25E8"/>
    <w:rsid w:val="00FC2BFD"/>
    <w:rsid w:val="00FC6931"/>
    <w:rsid w:val="00FD4315"/>
    <w:rsid w:val="00FD5FFE"/>
    <w:rsid w:val="00FD7D57"/>
    <w:rsid w:val="00FE110B"/>
    <w:rsid w:val="00FE283E"/>
    <w:rsid w:val="00FE7D70"/>
    <w:rsid w:val="00FF1C99"/>
    <w:rsid w:val="00FF3826"/>
    <w:rsid w:val="00FF4938"/>
    <w:rsid w:val="00FF7355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D12EF"/>
  <w15:docId w15:val="{289B25B3-DD30-4AED-884E-304900FC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65B5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A1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5C5"/>
  </w:style>
  <w:style w:type="paragraph" w:styleId="a6">
    <w:name w:val="footer"/>
    <w:basedOn w:val="a"/>
    <w:link w:val="a7"/>
    <w:uiPriority w:val="99"/>
    <w:unhideWhenUsed/>
    <w:rsid w:val="007A1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5C5"/>
  </w:style>
  <w:style w:type="paragraph" w:styleId="a8">
    <w:name w:val="List Paragraph"/>
    <w:basedOn w:val="a"/>
    <w:uiPriority w:val="34"/>
    <w:qFormat/>
    <w:rsid w:val="00BC35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415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15A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2B67F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2B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612994"/>
    <w:pPr>
      <w:widowControl w:val="0"/>
      <w:jc w:val="both"/>
    </w:pPr>
    <w:rPr>
      <w:kern w:val="2"/>
      <w:sz w:val="21"/>
      <w:szCs w:val="22"/>
    </w:rPr>
  </w:style>
  <w:style w:type="paragraph" w:styleId="ad">
    <w:name w:val="Subtitle"/>
    <w:basedOn w:val="a"/>
    <w:next w:val="a"/>
    <w:link w:val="ae"/>
    <w:uiPriority w:val="11"/>
    <w:qFormat/>
    <w:rsid w:val="00993848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993848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24&#24180;&#24230;\&#65320;&#65298;&#65300;&#20844;&#38283;&#65288;&#12477;&#12501;&#12488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BF07F-DA02-45C1-9025-14ED1B2F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114</TotalTime>
  <Pages>4</Pages>
  <Words>824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JHTAI</dc:creator>
  <cp:keywords/>
  <dc:description/>
  <cp:lastModifiedBy>下田　啓介</cp:lastModifiedBy>
  <cp:revision>18</cp:revision>
  <cp:lastPrinted>2022-05-01T01:55:00Z</cp:lastPrinted>
  <dcterms:created xsi:type="dcterms:W3CDTF">2022-04-30T05:53:00Z</dcterms:created>
  <dcterms:modified xsi:type="dcterms:W3CDTF">2022-05-11T11:56:00Z</dcterms:modified>
</cp:coreProperties>
</file>