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30CF" w14:textId="77777777" w:rsidR="0093164A" w:rsidRPr="004E1A84" w:rsidRDefault="0093164A" w:rsidP="0093164A">
      <w:pPr>
        <w:pStyle w:val="a3"/>
        <w:ind w:firstLineChars="1494" w:firstLine="2749"/>
        <w:jc w:val="right"/>
        <w:rPr>
          <w:rFonts w:hint="eastAsia"/>
          <w:b/>
          <w:bCs/>
          <w:sz w:val="18"/>
        </w:rPr>
      </w:pPr>
      <w:r w:rsidRPr="004E1A84">
        <w:rPr>
          <w:rFonts w:hint="eastAsia"/>
          <w:sz w:val="18"/>
        </w:rPr>
        <w:t>［研究計画書</w:t>
      </w:r>
      <w:r w:rsidRPr="004E1A84">
        <w:rPr>
          <w:sz w:val="18"/>
        </w:rPr>
        <w:t xml:space="preserve"> </w:t>
      </w:r>
      <w:r w:rsidRPr="004E1A84">
        <w:rPr>
          <w:rFonts w:hint="eastAsia"/>
          <w:sz w:val="18"/>
        </w:rPr>
        <w:t>書式］</w:t>
      </w:r>
    </w:p>
    <w:p w14:paraId="02ED424E" w14:textId="77777777" w:rsidR="0093164A" w:rsidRDefault="0093164A" w:rsidP="0093164A">
      <w:pPr>
        <w:pStyle w:val="a3"/>
        <w:ind w:firstLineChars="1494" w:firstLine="3659"/>
        <w:rPr>
          <w:rFonts w:hint="eastAsia"/>
          <w:b/>
          <w:bCs/>
          <w:w w:val="200"/>
        </w:rPr>
      </w:pPr>
      <w:r>
        <w:rPr>
          <w:rFonts w:hint="eastAsia"/>
          <w:b/>
          <w:bCs/>
          <w:sz w:val="24"/>
        </w:rPr>
        <w:t>研究計画書</w:t>
      </w:r>
    </w:p>
    <w:p w14:paraId="63155A4A" w14:textId="77777777" w:rsidR="0093164A" w:rsidRDefault="00A014FD" w:rsidP="0093164A">
      <w:pPr>
        <w:pStyle w:val="a3"/>
        <w:jc w:val="right"/>
        <w:rPr>
          <w:rFonts w:hint="eastAsia"/>
        </w:rPr>
      </w:pPr>
      <w:r>
        <w:rPr>
          <w:rFonts w:hint="eastAsia"/>
        </w:rPr>
        <w:t>令和</w:t>
      </w:r>
      <w:r w:rsidR="0093164A"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635"/>
        <w:gridCol w:w="2173"/>
        <w:gridCol w:w="1866"/>
        <w:gridCol w:w="3416"/>
      </w:tblGrid>
      <w:tr w:rsidR="0093164A" w14:paraId="0626744B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4535AC51" w14:textId="77777777" w:rsidR="0093164A" w:rsidRDefault="0093164A" w:rsidP="0093164A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研究員氏名</w:t>
            </w:r>
          </w:p>
        </w:tc>
        <w:tc>
          <w:tcPr>
            <w:tcW w:w="2812" w:type="dxa"/>
            <w:gridSpan w:val="2"/>
          </w:tcPr>
          <w:p w14:paraId="37206B54" w14:textId="77777777" w:rsidR="0093164A" w:rsidRDefault="0093164A" w:rsidP="0093164A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868" w:type="dxa"/>
          </w:tcPr>
          <w:p w14:paraId="71C24F6D" w14:textId="77777777" w:rsidR="0093164A" w:rsidRDefault="0093164A" w:rsidP="0093164A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研究協力員氏名</w:t>
            </w:r>
          </w:p>
        </w:tc>
        <w:tc>
          <w:tcPr>
            <w:tcW w:w="3420" w:type="dxa"/>
          </w:tcPr>
          <w:p w14:paraId="466E079A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</w:tc>
      </w:tr>
      <w:tr w:rsidR="0093164A" w14:paraId="43ABF640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540" w:type="dxa"/>
            <w:gridSpan w:val="5"/>
          </w:tcPr>
          <w:p w14:paraId="0C481074" w14:textId="77777777" w:rsidR="0093164A" w:rsidRDefault="0093164A" w:rsidP="0093164A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（研究テーマ）</w:t>
            </w:r>
          </w:p>
        </w:tc>
      </w:tr>
      <w:tr w:rsidR="0093164A" w14:paraId="7953B4B2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076" w:type="dxa"/>
            <w:gridSpan w:val="2"/>
          </w:tcPr>
          <w:p w14:paraId="3712D35C" w14:textId="77777777" w:rsidR="0093164A" w:rsidRDefault="0093164A" w:rsidP="0093164A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時期・期間等</w:t>
            </w:r>
          </w:p>
        </w:tc>
        <w:tc>
          <w:tcPr>
            <w:tcW w:w="7464" w:type="dxa"/>
            <w:gridSpan w:val="3"/>
          </w:tcPr>
          <w:p w14:paraId="68434FA7" w14:textId="77777777" w:rsidR="0093164A" w:rsidRDefault="0093164A" w:rsidP="0093164A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研究の概要</w:t>
            </w:r>
          </w:p>
        </w:tc>
      </w:tr>
      <w:tr w:rsidR="0093164A" w14:paraId="0F2B20A6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076" w:type="dxa"/>
            <w:gridSpan w:val="2"/>
          </w:tcPr>
          <w:p w14:paraId="1B481A9C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  <w:p w14:paraId="38319595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  <w:p w14:paraId="614456D5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  <w:p w14:paraId="15C42430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  <w:p w14:paraId="20AD141D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  <w:p w14:paraId="2AE96BBC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  <w:p w14:paraId="57D6E4E9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  <w:p w14:paraId="6A18A1C6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  <w:p w14:paraId="4E030EAF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  <w:p w14:paraId="66571CAC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  <w:p w14:paraId="36F3EF2A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  <w:p w14:paraId="472B01B0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  <w:p w14:paraId="57EC9833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  <w:p w14:paraId="2A97BF82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  <w:p w14:paraId="1A9AB60C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  <w:p w14:paraId="3C469957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  <w:p w14:paraId="7B75742C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  <w:p w14:paraId="63F6A675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  <w:p w14:paraId="085CB4B1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  <w:p w14:paraId="678CAA23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  <w:p w14:paraId="1A67F7A1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  <w:p w14:paraId="21939915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  <w:p w14:paraId="366479F2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  <w:p w14:paraId="47A6FF0C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  <w:p w14:paraId="6C9349CC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  <w:p w14:paraId="6982FA2A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  <w:p w14:paraId="60C3FC31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  <w:p w14:paraId="59AEC2F5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  <w:p w14:paraId="207A2512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  <w:p w14:paraId="08ECE4E1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  <w:p w14:paraId="03154E34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  <w:p w14:paraId="6365D8C9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  <w:p w14:paraId="553A8431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</w:tc>
        <w:tc>
          <w:tcPr>
            <w:tcW w:w="7464" w:type="dxa"/>
            <w:gridSpan w:val="3"/>
          </w:tcPr>
          <w:p w14:paraId="40EE2F3B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  <w:p w14:paraId="0C96C5B3" w14:textId="77777777" w:rsidR="0093164A" w:rsidRDefault="0093164A" w:rsidP="0093164A">
            <w:pPr>
              <w:pStyle w:val="a3"/>
              <w:rPr>
                <w:rFonts w:hint="eastAsia"/>
              </w:rPr>
            </w:pPr>
          </w:p>
        </w:tc>
      </w:tr>
    </w:tbl>
    <w:p w14:paraId="049031C3" w14:textId="77777777" w:rsidR="0093164A" w:rsidRDefault="0093164A" w:rsidP="0093164A">
      <w:pPr>
        <w:pStyle w:val="a3"/>
        <w:rPr>
          <w:rFonts w:hint="eastAsia"/>
          <w:spacing w:val="0"/>
        </w:rPr>
        <w:sectPr w:rsidR="0093164A" w:rsidSect="0093164A">
          <w:footerReference w:type="default" r:id="rId7"/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2AD1B4D2" w14:textId="77777777" w:rsidR="0093164A" w:rsidRPr="00221ED8" w:rsidRDefault="0093164A" w:rsidP="0093164A"/>
    <w:sectPr w:rsidR="0093164A" w:rsidRPr="00221E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ECF7D" w14:textId="77777777" w:rsidR="005763AB" w:rsidRDefault="005763AB">
      <w:r>
        <w:separator/>
      </w:r>
    </w:p>
  </w:endnote>
  <w:endnote w:type="continuationSeparator" w:id="0">
    <w:p w14:paraId="1045BCF4" w14:textId="77777777" w:rsidR="005763AB" w:rsidRDefault="0057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FCB4" w14:textId="77777777" w:rsidR="00A014FD" w:rsidRDefault="00A014FD" w:rsidP="00A014FD">
    <w:pPr>
      <w:pStyle w:val="a7"/>
      <w:jc w:val="right"/>
    </w:pPr>
    <w:r w:rsidRPr="00A014FD">
      <w:rPr>
        <w:rFonts w:hint="eastAsia"/>
      </w:rPr>
      <w:t>鹿児島大学教育学部附属教育実践総合センター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F2940" w14:textId="77777777" w:rsidR="005763AB" w:rsidRDefault="005763AB">
      <w:r>
        <w:separator/>
      </w:r>
    </w:p>
  </w:footnote>
  <w:footnote w:type="continuationSeparator" w:id="0">
    <w:p w14:paraId="1B307AD8" w14:textId="77777777" w:rsidR="005763AB" w:rsidRDefault="00576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9B7"/>
    <w:multiLevelType w:val="hybridMultilevel"/>
    <w:tmpl w:val="008A257E"/>
    <w:lvl w:ilvl="0" w:tplc="7BFA9E22">
      <w:start w:val="1"/>
      <w:numFmt w:val="bullet"/>
      <w:lvlText w:val=""/>
      <w:lvlJc w:val="left"/>
      <w:pPr>
        <w:tabs>
          <w:tab w:val="num" w:pos="422"/>
        </w:tabs>
        <w:ind w:left="42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D3"/>
    <w:rsid w:val="005763AB"/>
    <w:rsid w:val="008109FF"/>
    <w:rsid w:val="0093164A"/>
    <w:rsid w:val="00A0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8F087"/>
  <w15:chartTrackingRefBased/>
  <w15:docId w15:val="{38200817-1994-104E-A93E-8EBD9779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52" w:lineRule="atLeast"/>
      <w:jc w:val="both"/>
    </w:pPr>
    <w:rPr>
      <w:rFonts w:ascii="ＭＳ 明朝"/>
      <w:spacing w:val="2"/>
      <w:sz w:val="21"/>
    </w:rPr>
  </w:style>
  <w:style w:type="paragraph" w:styleId="a4">
    <w:name w:val="Date"/>
    <w:basedOn w:val="a"/>
    <w:next w:val="a"/>
    <w:rsid w:val="00C93F01"/>
  </w:style>
  <w:style w:type="paragraph" w:styleId="a5">
    <w:name w:val="header"/>
    <w:basedOn w:val="a"/>
    <w:link w:val="a6"/>
    <w:uiPriority w:val="99"/>
    <w:unhideWhenUsed/>
    <w:rsid w:val="00A01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014F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014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014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enter%20word\&#30740;&#31350;&#21729;&#65381;&#30740;&#31350;&#21332;&#21147;&#22996;&#21729;&#26360;&#39006;\&#30003;&#35531;&#26360;&#19968;&#24335;\&#30740;&#31350;&#35336;&#3001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D:\center word\研究員･研究協力委員書類\申請書一式\研究計画書.dot</Template>
  <TotalTime>1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　　　　　　　　　　　　　　（別紙2）</vt:lpstr>
      <vt:lpstr>研究計画書　　　　　　　　　　　　　　（別紙2）</vt:lpstr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　　　　　　　　　　　　　　（別紙2）</dc:title>
  <dc:subject/>
  <dc:creator>総合教育実践センター</dc:creator>
  <cp:keywords/>
  <dc:description>研究員・研究協力員申込書、研究計画書。この制度を利用する際に最初に提出してもらう書類</dc:description>
  <cp:lastModifiedBy>SEKIYAMA Toru (kadai.jp)</cp:lastModifiedBy>
  <cp:revision>2</cp:revision>
  <cp:lastPrinted>2007-05-11T10:44:00Z</cp:lastPrinted>
  <dcterms:created xsi:type="dcterms:W3CDTF">2022-02-16T02:33:00Z</dcterms:created>
  <dcterms:modified xsi:type="dcterms:W3CDTF">2022-02-16T02:33:00Z</dcterms:modified>
</cp:coreProperties>
</file>